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FFDF" w14:textId="77777777" w:rsidR="0057122B" w:rsidRPr="002B03B0" w:rsidRDefault="00FE640B" w:rsidP="0057122B">
      <w:pPr>
        <w:pStyle w:val="Lijn"/>
      </w:pPr>
      <w:r>
        <w:rPr>
          <w:noProof/>
        </w:rPr>
        <w:pict w14:anchorId="42B191E4">
          <v:rect id="_x0000_i1033" alt="" style="width:453.6pt;height:.05pt;mso-width-percent:0;mso-height-percent:0;mso-width-percent:0;mso-height-percent:0" o:hralign="center" o:hrstd="t" o:hr="t" fillcolor="#aca899" stroked="f"/>
        </w:pict>
      </w:r>
    </w:p>
    <w:p w14:paraId="4CF3B9B2" w14:textId="77777777" w:rsidR="0057122B" w:rsidRPr="002B03B0" w:rsidRDefault="0057122B" w:rsidP="0057122B">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Pr="002B03B0">
        <w:t>SCHRIJNWERKEN</w:t>
      </w:r>
      <w:bookmarkEnd w:id="3"/>
      <w:bookmarkEnd w:id="4"/>
    </w:p>
    <w:p w14:paraId="3D27B789" w14:textId="77777777" w:rsidR="0057122B" w:rsidRPr="002B03B0" w:rsidRDefault="0057122B" w:rsidP="0057122B">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VERANDA’S, LICHTSTRATEN, KOEPELS, DAKVLAKVENSTERS,</w:t>
      </w:r>
      <w:r>
        <w:rPr>
          <w:lang w:val="nl-BE"/>
        </w:rPr>
        <w:t xml:space="preserve"> …</w:t>
      </w:r>
      <w:bookmarkEnd w:id="5"/>
      <w:bookmarkEnd w:id="6"/>
    </w:p>
    <w:p w14:paraId="37B8D365" w14:textId="77777777" w:rsidR="0057122B" w:rsidRPr="002B03B0" w:rsidRDefault="0057122B" w:rsidP="0057122B">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8928E40" w14:textId="77777777" w:rsidR="0057122B" w:rsidRPr="002B03B0" w:rsidRDefault="0057122B" w:rsidP="0057122B">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39680ECF" w14:textId="77777777" w:rsidR="0057122B" w:rsidRPr="002B03B0" w:rsidRDefault="0057122B" w:rsidP="0057122B">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 voor platte daken, alg., voor woningbouw</w:t>
      </w:r>
      <w:bookmarkEnd w:id="20"/>
      <w:bookmarkEnd w:id="21"/>
      <w:bookmarkEnd w:id="22"/>
      <w:bookmarkEnd w:id="23"/>
      <w:bookmarkEnd w:id="24"/>
    </w:p>
    <w:p w14:paraId="680CE1B4" w14:textId="77777777" w:rsidR="0057122B" w:rsidRPr="002B03B0" w:rsidRDefault="0057122B" w:rsidP="0057122B">
      <w:pPr>
        <w:pStyle w:val="SfbCode"/>
      </w:pPr>
      <w:r w:rsidRPr="002B03B0">
        <w:t>(37) Aa (T18)</w:t>
      </w:r>
    </w:p>
    <w:p w14:paraId="513BB3AC" w14:textId="77777777" w:rsidR="0057122B" w:rsidRPr="002B03B0" w:rsidRDefault="00FE640B" w:rsidP="0057122B">
      <w:pPr>
        <w:pStyle w:val="Lijn"/>
      </w:pPr>
      <w:r>
        <w:rPr>
          <w:noProof/>
        </w:rPr>
        <w:pict w14:anchorId="185F34E9">
          <v:rect id="_x0000_i1032" alt="" style="width:453.6pt;height:.05pt;mso-width-percent:0;mso-height-percent:0;mso-width-percent:0;mso-height-percent:0" o:hralign="center" o:hrstd="t" o:hr="t" fillcolor="#aca899" stroked="f"/>
        </w:pict>
      </w:r>
    </w:p>
    <w:p w14:paraId="7A689BEE" w14:textId="77777777" w:rsidR="0057122B" w:rsidRPr="002B03B0" w:rsidRDefault="0057122B" w:rsidP="0057122B">
      <w:pPr>
        <w:pStyle w:val="Kop5"/>
        <w:rPr>
          <w:snapToGrid w:val="0"/>
          <w:lang w:val="nl-BE"/>
        </w:rPr>
      </w:pPr>
      <w:r w:rsidRPr="002B03B0">
        <w:rPr>
          <w:rStyle w:val="Kop5BlauwChar"/>
          <w:lang w:val="nl-BE"/>
        </w:rPr>
        <w:t>.10.</w:t>
      </w:r>
      <w:r w:rsidRPr="002B03B0">
        <w:rPr>
          <w:snapToGrid w:val="0"/>
          <w:lang w:val="nl-BE"/>
        </w:rPr>
        <w:tab/>
        <w:t>OMVANG</w:t>
      </w:r>
    </w:p>
    <w:p w14:paraId="1A33007C" w14:textId="77777777" w:rsidR="0057122B" w:rsidRPr="002B03B0" w:rsidRDefault="0057122B" w:rsidP="0057122B">
      <w:pPr>
        <w:pStyle w:val="Kop6"/>
        <w:rPr>
          <w:lang w:val="nl-BE"/>
        </w:rPr>
      </w:pPr>
      <w:r w:rsidRPr="002B03B0">
        <w:rPr>
          <w:lang w:val="nl-BE"/>
        </w:rPr>
        <w:t>.12.</w:t>
      </w:r>
      <w:r w:rsidRPr="002B03B0">
        <w:rPr>
          <w:lang w:val="nl-BE"/>
        </w:rPr>
        <w:tab/>
        <w:t>De werken omvatten:</w:t>
      </w:r>
    </w:p>
    <w:p w14:paraId="31A654D0" w14:textId="77777777" w:rsidR="0057122B" w:rsidRPr="002B03B0" w:rsidRDefault="0057122B" w:rsidP="0057122B">
      <w:pPr>
        <w:pStyle w:val="81"/>
      </w:pPr>
      <w:r w:rsidRPr="002B03B0">
        <w:t>-</w:t>
      </w:r>
      <w:r w:rsidRPr="002B03B0">
        <w:tab/>
        <w:t>De voorbereiding en controle van de oppervlakken.</w:t>
      </w:r>
    </w:p>
    <w:p w14:paraId="55107924" w14:textId="77777777" w:rsidR="0057122B" w:rsidRPr="002B03B0" w:rsidRDefault="0057122B" w:rsidP="0057122B">
      <w:pPr>
        <w:pStyle w:val="81"/>
      </w:pPr>
      <w:r w:rsidRPr="002B03B0">
        <w:t>-</w:t>
      </w:r>
      <w:r w:rsidRPr="002B03B0">
        <w:tab/>
        <w:t xml:space="preserve">Het leveren en verwerken van </w:t>
      </w:r>
      <w:r w:rsidRPr="00937F84">
        <w:t>daglichtsystemen</w:t>
      </w:r>
      <w:r>
        <w:t xml:space="preserve"> </w:t>
      </w:r>
    </w:p>
    <w:p w14:paraId="74044227" w14:textId="77777777" w:rsidR="0057122B" w:rsidRPr="002B03B0" w:rsidRDefault="0057122B" w:rsidP="0057122B">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626AB778" w14:textId="77777777" w:rsidR="0057122B" w:rsidRPr="002B03B0" w:rsidRDefault="0057122B" w:rsidP="0057122B">
      <w:pPr>
        <w:pStyle w:val="Kop6"/>
        <w:rPr>
          <w:lang w:val="nl-BE"/>
        </w:rPr>
      </w:pPr>
      <w:r w:rsidRPr="002B03B0">
        <w:rPr>
          <w:lang w:val="nl-BE"/>
        </w:rPr>
        <w:t>.13.</w:t>
      </w:r>
      <w:r w:rsidRPr="002B03B0">
        <w:rPr>
          <w:lang w:val="nl-BE"/>
        </w:rPr>
        <w:tab/>
        <w:t>Tevens in deze post inbegrepen:</w:t>
      </w:r>
      <w:bookmarkEnd w:id="25"/>
    </w:p>
    <w:p w14:paraId="330D669D" w14:textId="77777777" w:rsidR="0057122B" w:rsidRPr="002B03B0" w:rsidRDefault="0057122B" w:rsidP="0057122B">
      <w:pPr>
        <w:pStyle w:val="81"/>
      </w:pPr>
      <w:r w:rsidRPr="002B03B0">
        <w:t>-</w:t>
      </w:r>
      <w:r w:rsidRPr="002B03B0">
        <w:tab/>
        <w:t>Alle beschreven toebehoren en accessoires.</w:t>
      </w:r>
    </w:p>
    <w:p w14:paraId="24265DB8" w14:textId="77777777" w:rsidR="0057122B" w:rsidRPr="002B03B0" w:rsidRDefault="0057122B" w:rsidP="0057122B">
      <w:pPr>
        <w:pStyle w:val="81"/>
      </w:pPr>
      <w:r w:rsidRPr="002B03B0">
        <w:t>-</w:t>
      </w:r>
      <w:r w:rsidRPr="002B03B0">
        <w:tab/>
        <w:t>Alle nodige veiligheids- en beschermingsmaatregelen.</w:t>
      </w:r>
    </w:p>
    <w:p w14:paraId="6EE616A9" w14:textId="77777777" w:rsidR="0057122B" w:rsidRPr="002B03B0" w:rsidRDefault="0057122B" w:rsidP="0057122B">
      <w:pPr>
        <w:pStyle w:val="81"/>
        <w:rPr>
          <w:rStyle w:val="OptieChar"/>
        </w:rPr>
      </w:pPr>
      <w:r>
        <w:rPr>
          <w:rStyle w:val="OptieChar"/>
        </w:rPr>
        <w:t>#-</w:t>
      </w:r>
      <w:r>
        <w:rPr>
          <w:rStyle w:val="OptieChar"/>
        </w:rPr>
        <w:tab/>
      </w:r>
      <w:r w:rsidRPr="001F1F21">
        <w:rPr>
          <w:rStyle w:val="OptieChar"/>
          <w:highlight w:val="yellow"/>
        </w:rPr>
        <w:t>...</w:t>
      </w:r>
    </w:p>
    <w:p w14:paraId="0C0041CA" w14:textId="77777777" w:rsidR="0057122B" w:rsidRPr="002B03B0" w:rsidRDefault="00FE640B" w:rsidP="0057122B">
      <w:pPr>
        <w:pStyle w:val="Lijn"/>
      </w:pPr>
      <w:r>
        <w:rPr>
          <w:noProof/>
        </w:rPr>
        <w:pict w14:anchorId="4703B944">
          <v:rect id="_x0000_i1031" alt="" style="width:453.6pt;height:.05pt;mso-width-percent:0;mso-height-percent:0;mso-width-percent:0;mso-height-percent:0" o:hralign="center" o:hrstd="t" o:hr="t" fillcolor="#aca899" stroked="f"/>
        </w:pict>
      </w:r>
    </w:p>
    <w:p w14:paraId="00E8A78C" w14:textId="38950F97" w:rsidR="0057122B" w:rsidRPr="002B03B0" w:rsidRDefault="0057122B" w:rsidP="0057122B">
      <w:pPr>
        <w:pStyle w:val="Kop3"/>
        <w:rPr>
          <w:rStyle w:val="Referentie"/>
          <w:lang w:val="nl-BE"/>
        </w:rPr>
      </w:pPr>
      <w:bookmarkStart w:id="26" w:name="_Toc304452335"/>
      <w:bookmarkStart w:id="27" w:name="_Toc304452346"/>
      <w:r w:rsidRPr="002B03B0">
        <w:rPr>
          <w:color w:val="0000FF"/>
          <w:lang w:val="nl-BE"/>
        </w:rPr>
        <w:t>75.81.10.</w:t>
      </w:r>
      <w:r w:rsidRPr="00320680">
        <w:rPr>
          <w:b w:val="0"/>
          <w:bCs w:val="0"/>
        </w:rPr>
        <w:t>¦</w:t>
      </w:r>
      <w:r w:rsidRPr="002B03B0">
        <w:rPr>
          <w:b w:val="0"/>
          <w:color w:val="0000FF"/>
          <w:lang w:val="nl-BE"/>
        </w:rPr>
        <w:t>436.</w:t>
      </w:r>
      <w:r w:rsidRPr="002B03B0">
        <w:rPr>
          <w:lang w:val="nl-BE"/>
        </w:rPr>
        <w:tab/>
        <w:t>Daglichtsystemen voor platte daken, aluminium, voor woningbouw</w:t>
      </w:r>
      <w:r w:rsidR="00384F9C">
        <w:rPr>
          <w:lang w:val="nl-BE"/>
        </w:rPr>
        <w:t xml:space="preserve"> </w:t>
      </w:r>
      <w:r w:rsidRPr="002B03B0">
        <w:rPr>
          <w:rStyle w:val="RevisieDatum"/>
          <w:lang w:val="nl-BE"/>
        </w:rPr>
        <w:t xml:space="preserve">  </w:t>
      </w:r>
      <w:r w:rsidRPr="002B03B0">
        <w:rPr>
          <w:rStyle w:val="Referentie"/>
          <w:lang w:val="nl-BE"/>
        </w:rPr>
        <w:t>TECHCOMLIGHT</w:t>
      </w:r>
      <w:r>
        <w:rPr>
          <w:rStyle w:val="Referentie"/>
          <w:lang w:val="nl-BE"/>
        </w:rPr>
        <w:t xml:space="preserve"> </w:t>
      </w:r>
      <w:bookmarkEnd w:id="26"/>
      <w:bookmarkEnd w:id="27"/>
    </w:p>
    <w:p w14:paraId="072340CF" w14:textId="77777777" w:rsidR="0057122B" w:rsidRPr="002B03B0" w:rsidRDefault="00FE640B" w:rsidP="0057122B">
      <w:pPr>
        <w:pStyle w:val="Lijn"/>
      </w:pPr>
      <w:r>
        <w:rPr>
          <w:noProof/>
        </w:rPr>
        <w:pict w14:anchorId="6863534F">
          <v:rect id="_x0000_i1030" alt="" style="width:453.6pt;height:.05pt;mso-width-percent:0;mso-height-percent:0;mso-width-percent:0;mso-height-percent:0" o:hralign="center" o:hrstd="t" o:hr="t" fillcolor="#aca899" stroked="f"/>
        </w:pict>
      </w:r>
    </w:p>
    <w:p w14:paraId="6E7A045C" w14:textId="2AA02BE6" w:rsidR="0057122B" w:rsidRPr="002B03B0" w:rsidRDefault="003C2924" w:rsidP="0057122B">
      <w:pPr>
        <w:pStyle w:val="Merk2"/>
      </w:pPr>
      <w:bookmarkStart w:id="28" w:name="_Toc169431272"/>
      <w:bookmarkStart w:id="29" w:name="_Toc304452339"/>
      <w:r>
        <w:rPr>
          <w:rStyle w:val="Merk1Char"/>
          <w:rFonts w:eastAsia="Times"/>
        </w:rPr>
        <w:t>Powerdaylight</w:t>
      </w:r>
      <w:r w:rsidR="0057122B" w:rsidRPr="00937F84">
        <w:rPr>
          <w:rStyle w:val="Merk1Char"/>
          <w:rFonts w:eastAsia="Times"/>
          <w:vertAlign w:val="superscript"/>
        </w:rPr>
        <w:t>®</w:t>
      </w:r>
      <w:r w:rsidR="0057122B" w:rsidRPr="00937F84">
        <w:rPr>
          <w:rStyle w:val="Merk1Char"/>
          <w:rFonts w:eastAsia="Times"/>
        </w:rPr>
        <w:t xml:space="preserve"> </w:t>
      </w:r>
      <w:r w:rsidR="005113F8" w:rsidRPr="00762482">
        <w:rPr>
          <w:rStyle w:val="Merk1Char"/>
          <w:rFonts w:eastAsia="Times"/>
        </w:rPr>
        <w:t xml:space="preserve">Ø </w:t>
      </w:r>
      <w:r w:rsidR="005113F8">
        <w:rPr>
          <w:rStyle w:val="Merk1Char"/>
          <w:rFonts w:eastAsia="Times"/>
        </w:rPr>
        <w:t>35 cm</w:t>
      </w:r>
      <w:r w:rsidR="00493012">
        <w:rPr>
          <w:rStyle w:val="Merk1Char"/>
          <w:rFonts w:eastAsia="Times"/>
        </w:rPr>
        <w:t xml:space="preserve"> Eco</w:t>
      </w:r>
      <w:r w:rsidR="005113F8" w:rsidRPr="002B03B0">
        <w:t xml:space="preserve"> </w:t>
      </w:r>
      <w:r w:rsidR="0057122B" w:rsidRPr="00937F84">
        <w:t xml:space="preserve">- </w:t>
      </w:r>
      <w:bookmarkEnd w:id="28"/>
      <w:r w:rsidR="0057122B" w:rsidRPr="00937F84">
        <w:t xml:space="preserve">Daglichtsystemen </w:t>
      </w:r>
      <w:r w:rsidR="00E435FC">
        <w:t>Ø</w:t>
      </w:r>
      <w:r w:rsidR="00E435FC" w:rsidRPr="002B03B0">
        <w:t xml:space="preserve"> </w:t>
      </w:r>
      <w:r w:rsidR="00E435FC">
        <w:t xml:space="preserve">35 cm </w:t>
      </w:r>
      <w:r w:rsidR="0057122B" w:rsidRPr="00937F84">
        <w:t xml:space="preserve">tot </w:t>
      </w:r>
      <w:r w:rsidR="00FF4D46">
        <w:t>9</w:t>
      </w:r>
      <w:r w:rsidR="0057122B" w:rsidRPr="00937F84">
        <w:t> m verlengbaar</w:t>
      </w:r>
      <w:bookmarkEnd w:id="29"/>
      <w:r w:rsidR="00A0261B">
        <w:t xml:space="preserve">, isolatiewaarde </w:t>
      </w:r>
      <w:r w:rsidR="00493012">
        <w:t>0,7</w:t>
      </w:r>
      <w:r w:rsidR="00A0261B">
        <w:t xml:space="preserve"> kW</w:t>
      </w:r>
      <w:r w:rsidR="0057122B">
        <w:t xml:space="preserve"> </w:t>
      </w:r>
    </w:p>
    <w:p w14:paraId="5A064258" w14:textId="77777777" w:rsidR="0057122B" w:rsidRPr="002B03B0" w:rsidRDefault="00FE640B" w:rsidP="0057122B">
      <w:pPr>
        <w:pStyle w:val="Lijn"/>
      </w:pPr>
      <w:bookmarkStart w:id="30" w:name="_Toc113416989"/>
      <w:bookmarkStart w:id="31" w:name="_Toc113417376"/>
      <w:r>
        <w:rPr>
          <w:noProof/>
        </w:rPr>
        <w:pict w14:anchorId="594AE374">
          <v:rect id="_x0000_i1029" alt="" style="width:453.6pt;height:.05pt;mso-width-percent:0;mso-height-percent:0;mso-width-percent:0;mso-height-percent:0" o:hralign="center" o:hrstd="t" o:hr="t" fillcolor="#aca899" stroked="f"/>
        </w:pict>
      </w:r>
    </w:p>
    <w:p w14:paraId="7B7AF6BE" w14:textId="77777777" w:rsidR="00953AA0" w:rsidRPr="002B03B0" w:rsidRDefault="00953AA0" w:rsidP="00953AA0">
      <w:pPr>
        <w:pStyle w:val="Kop5"/>
        <w:rPr>
          <w:snapToGrid w:val="0"/>
          <w:lang w:val="nl-BE"/>
        </w:rPr>
      </w:pPr>
      <w:r w:rsidRPr="002B03B0">
        <w:rPr>
          <w:rStyle w:val="Kop5BlauwChar"/>
          <w:lang w:val="nl-BE"/>
        </w:rPr>
        <w:t>.20.</w:t>
      </w:r>
      <w:r w:rsidRPr="002B03B0">
        <w:rPr>
          <w:snapToGrid w:val="0"/>
          <w:lang w:val="nl-BE"/>
        </w:rPr>
        <w:tab/>
        <w:t>MEETCODE</w:t>
      </w:r>
    </w:p>
    <w:p w14:paraId="3758C83E" w14:textId="77777777" w:rsidR="00953AA0" w:rsidRPr="0072423F" w:rsidRDefault="00953AA0" w:rsidP="00953AA0">
      <w:pPr>
        <w:pStyle w:val="Kop6"/>
        <w:rPr>
          <w:snapToGrid w:val="0"/>
          <w:lang w:val="fr-BE"/>
        </w:rPr>
      </w:pPr>
      <w:bookmarkStart w:id="32" w:name="_Toc114386019"/>
      <w:bookmarkStart w:id="33" w:name="_Toc129576237"/>
      <w:bookmarkStart w:id="34" w:name="_Toc200183943"/>
      <w:r w:rsidRPr="0072423F">
        <w:rPr>
          <w:lang w:val="fr-BE"/>
        </w:rPr>
        <w:t>.21.</w:t>
      </w:r>
      <w:r w:rsidRPr="0072423F">
        <w:rPr>
          <w:lang w:val="fr-BE"/>
        </w:rPr>
        <w:tab/>
      </w:r>
      <w:r w:rsidRPr="00D22F32">
        <w:rPr>
          <w:lang w:val="nl-BE"/>
        </w:rPr>
        <w:t>Aard van de overeenkomst</w:t>
      </w:r>
      <w:r w:rsidRPr="0072423F">
        <w:rPr>
          <w:lang w:val="fr-BE"/>
        </w:rPr>
        <w:t>:</w:t>
      </w:r>
      <w:bookmarkEnd w:id="32"/>
      <w:bookmarkEnd w:id="33"/>
      <w:bookmarkEnd w:id="34"/>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6406B7AE" w14:textId="77777777" w:rsidR="00953AA0" w:rsidRPr="002B03B0" w:rsidRDefault="00953AA0" w:rsidP="00953AA0">
      <w:pPr>
        <w:pStyle w:val="Kop6"/>
        <w:rPr>
          <w:lang w:val="nl-BE"/>
        </w:rPr>
      </w:pPr>
      <w:r w:rsidRPr="002B03B0">
        <w:rPr>
          <w:lang w:val="nl-BE"/>
        </w:rPr>
        <w:t>.22.</w:t>
      </w:r>
      <w:r w:rsidRPr="002B03B0">
        <w:rPr>
          <w:lang w:val="nl-BE"/>
        </w:rPr>
        <w:tab/>
        <w:t>Meetwijze:</w:t>
      </w:r>
    </w:p>
    <w:p w14:paraId="6FA60047" w14:textId="77777777" w:rsidR="0057122B" w:rsidRPr="002B03B0" w:rsidRDefault="0057122B" w:rsidP="0057122B">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4E659EF9" w14:textId="77777777" w:rsidR="0057122B" w:rsidRPr="002B03B0" w:rsidRDefault="0057122B" w:rsidP="0057122B">
      <w:pPr>
        <w:pStyle w:val="81"/>
      </w:pPr>
      <w:r w:rsidRPr="002B03B0">
        <w:t>●</w:t>
      </w:r>
      <w:r w:rsidRPr="002B03B0">
        <w:tab/>
      </w:r>
      <w:r>
        <w:t>Kenmerken, montage onderdelen.</w:t>
      </w:r>
    </w:p>
    <w:p w14:paraId="2B90A7FA" w14:textId="77777777" w:rsidR="0057122B" w:rsidRPr="008B148A" w:rsidRDefault="0057122B" w:rsidP="0057122B">
      <w:pPr>
        <w:pStyle w:val="81"/>
        <w:rPr>
          <w:rStyle w:val="OptieChar"/>
          <w:color w:val="000000" w:themeColor="text1"/>
        </w:rPr>
      </w:pPr>
      <w:r w:rsidRPr="001F1F21">
        <w:rPr>
          <w:rStyle w:val="OptieChar"/>
        </w:rPr>
        <w:t>#</w:t>
      </w:r>
      <w:r w:rsidRPr="008B148A">
        <w:rPr>
          <w:rStyle w:val="OptieChar"/>
          <w:color w:val="000000" w:themeColor="text1"/>
        </w:rPr>
        <w:t>●</w:t>
      </w:r>
      <w:r w:rsidRPr="008B148A">
        <w:rPr>
          <w:rStyle w:val="OptieChar"/>
          <w:color w:val="000000" w:themeColor="text1"/>
        </w:rPr>
        <w:tab/>
        <w:t>Opties.</w:t>
      </w:r>
    </w:p>
    <w:p w14:paraId="6788DC6A" w14:textId="77777777" w:rsidR="0057122B" w:rsidRPr="002B03B0" w:rsidRDefault="0057122B" w:rsidP="0057122B">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087CAA00" w14:textId="77777777" w:rsidR="0057122B" w:rsidRPr="002B03B0" w:rsidRDefault="0057122B" w:rsidP="0057122B">
      <w:pPr>
        <w:pStyle w:val="81"/>
      </w:pPr>
      <w:r w:rsidRPr="002B03B0">
        <w:t>●</w:t>
      </w:r>
      <w:r w:rsidRPr="002B03B0">
        <w:tab/>
      </w:r>
      <w:r>
        <w:t>Koepel</w:t>
      </w:r>
      <w:r w:rsidRPr="002B03B0">
        <w:t>set.</w:t>
      </w:r>
    </w:p>
    <w:p w14:paraId="31926D29" w14:textId="77777777" w:rsidR="0057122B" w:rsidRPr="002B03B0" w:rsidRDefault="0057122B" w:rsidP="0057122B">
      <w:pPr>
        <w:pStyle w:val="Kop7"/>
        <w:rPr>
          <w:lang w:val="nl-BE"/>
        </w:rPr>
      </w:pPr>
      <w:r w:rsidRPr="002B03B0">
        <w:rPr>
          <w:lang w:val="nl-BE"/>
        </w:rPr>
        <w:t>.22.20.</w:t>
      </w:r>
      <w:r w:rsidRPr="002B03B0">
        <w:rPr>
          <w:lang w:val="nl-BE"/>
        </w:rPr>
        <w:tab/>
        <w:t>Opmetingscode:</w:t>
      </w:r>
    </w:p>
    <w:p w14:paraId="59728959" w14:textId="4A518260" w:rsidR="0057122B" w:rsidRDefault="0057122B" w:rsidP="0057122B">
      <w:pPr>
        <w:pStyle w:val="81"/>
      </w:pPr>
      <w:r>
        <w:t>-</w:t>
      </w:r>
      <w:r w:rsidRPr="002B03B0">
        <w:tab/>
      </w:r>
      <w:r>
        <w:t>S</w:t>
      </w:r>
      <w:r w:rsidRPr="002B03B0">
        <w:t>tuk of compleet set.</w:t>
      </w:r>
      <w:r>
        <w:t xml:space="preserve"> </w:t>
      </w:r>
      <w:r w:rsidRPr="00385B67">
        <w:t xml:space="preserve">Gekozen opties altijd </w:t>
      </w:r>
      <w:r w:rsidR="00385B67">
        <w:t xml:space="preserve">inbegrepen </w:t>
      </w:r>
      <w:r w:rsidRPr="00385B67">
        <w:t xml:space="preserve">in de prijs </w:t>
      </w:r>
    </w:p>
    <w:p w14:paraId="1A0BF1CD" w14:textId="77777777" w:rsidR="0057122B" w:rsidRPr="002B03B0" w:rsidRDefault="0057122B" w:rsidP="0057122B">
      <w:pPr>
        <w:pStyle w:val="81"/>
      </w:pPr>
    </w:p>
    <w:p w14:paraId="5748107A" w14:textId="77777777" w:rsidR="0057122B" w:rsidRPr="002B03B0" w:rsidRDefault="0057122B" w:rsidP="0057122B">
      <w:pPr>
        <w:pStyle w:val="Kop5"/>
        <w:rPr>
          <w:lang w:val="nl-BE"/>
        </w:rPr>
      </w:pPr>
      <w:r w:rsidRPr="002B03B0">
        <w:rPr>
          <w:rStyle w:val="Kop5BlauwChar"/>
          <w:lang w:val="nl-BE"/>
        </w:rPr>
        <w:t>.30.</w:t>
      </w:r>
      <w:r w:rsidRPr="002B03B0">
        <w:rPr>
          <w:lang w:val="nl-BE"/>
        </w:rPr>
        <w:tab/>
        <w:t>MATERIALEN</w:t>
      </w:r>
    </w:p>
    <w:p w14:paraId="02ACEB58" w14:textId="77777777" w:rsidR="0057122B" w:rsidRPr="002B03B0" w:rsidRDefault="0057122B" w:rsidP="0057122B">
      <w:pPr>
        <w:pStyle w:val="Kop6"/>
        <w:rPr>
          <w:snapToGrid w:val="0"/>
          <w:lang w:val="nl-BE"/>
        </w:rPr>
      </w:pPr>
      <w:r w:rsidRPr="002B03B0">
        <w:rPr>
          <w:snapToGrid w:val="0"/>
          <w:lang w:val="nl-BE"/>
        </w:rPr>
        <w:t>.31.</w:t>
      </w:r>
      <w:r w:rsidRPr="002B03B0">
        <w:rPr>
          <w:snapToGrid w:val="0"/>
          <w:lang w:val="nl-BE"/>
        </w:rPr>
        <w:tab/>
        <w:t>Specifieke kenmerken van de daglichtsystemen:</w:t>
      </w:r>
    </w:p>
    <w:p w14:paraId="3ECD4C56" w14:textId="77777777" w:rsidR="0057122B" w:rsidRPr="002B03B0" w:rsidRDefault="0057122B" w:rsidP="0057122B">
      <w:pPr>
        <w:pStyle w:val="Kop7"/>
        <w:rPr>
          <w:lang w:val="nl-BE"/>
        </w:rPr>
      </w:pPr>
      <w:r w:rsidRPr="002B03B0">
        <w:rPr>
          <w:lang w:val="nl-BE"/>
        </w:rPr>
        <w:t>.31.10.</w:t>
      </w:r>
      <w:r w:rsidRPr="002B03B0">
        <w:rPr>
          <w:lang w:val="nl-BE"/>
        </w:rPr>
        <w:tab/>
        <w:t>Beschrijving:</w:t>
      </w:r>
    </w:p>
    <w:p w14:paraId="64F65004" w14:textId="6FDC505A" w:rsidR="0057122B" w:rsidRPr="006155CA" w:rsidRDefault="006155CA" w:rsidP="0057122B">
      <w:pPr>
        <w:pStyle w:val="80"/>
      </w:pPr>
      <w:r w:rsidRPr="00CF1D24">
        <w:t>De</w:t>
      </w:r>
      <w:r w:rsidR="00CF1D24">
        <w:t xml:space="preserve"> systemen</w:t>
      </w:r>
      <w:r w:rsidRPr="00CF1D24">
        <w:rPr>
          <w:rStyle w:val="MerkChar"/>
        </w:rPr>
        <w:t xml:space="preserve"> </w:t>
      </w:r>
      <w:r w:rsidR="003C2924">
        <w:rPr>
          <w:rStyle w:val="MerkChar"/>
        </w:rPr>
        <w:t>Powerdaylight</w:t>
      </w:r>
      <w:r w:rsidRPr="00CF1D24">
        <w:rPr>
          <w:rStyle w:val="MerkChar"/>
          <w:vertAlign w:val="superscript"/>
        </w:rPr>
        <w:t>®</w:t>
      </w:r>
      <w:r w:rsidRPr="00CF1D24">
        <w:rPr>
          <w:rStyle w:val="MerkChar"/>
        </w:rPr>
        <w:t xml:space="preserve"> </w:t>
      </w:r>
      <w:r w:rsidR="009E3F91" w:rsidRPr="009E3F91">
        <w:rPr>
          <w:rStyle w:val="MerkChar"/>
        </w:rPr>
        <w:t xml:space="preserve">Ø </w:t>
      </w:r>
      <w:r w:rsidR="003873E7">
        <w:rPr>
          <w:rStyle w:val="MerkChar"/>
        </w:rPr>
        <w:t>3</w:t>
      </w:r>
      <w:r w:rsidR="009E3F91" w:rsidRPr="009E3F91">
        <w:rPr>
          <w:rStyle w:val="MerkChar"/>
        </w:rPr>
        <w:t>5 cm</w:t>
      </w:r>
      <w:r w:rsidR="00493012">
        <w:rPr>
          <w:rStyle w:val="MerkChar"/>
        </w:rPr>
        <w:t xml:space="preserve"> Eco</w:t>
      </w:r>
      <w:r w:rsidR="009E3F91" w:rsidRPr="009E3F91">
        <w:rPr>
          <w:rStyle w:val="MerkChar"/>
        </w:rPr>
        <w:t xml:space="preserve"> </w:t>
      </w:r>
      <w:r w:rsidR="00CF1D24">
        <w:rPr>
          <w:rStyle w:val="MerkChar"/>
          <w:color w:val="auto"/>
        </w:rPr>
        <w:t>zijn</w:t>
      </w:r>
      <w:r w:rsidRPr="00CF1D24">
        <w:rPr>
          <w:rStyle w:val="MerkChar"/>
          <w:color w:val="auto"/>
        </w:rPr>
        <w:t xml:space="preserve"> toepasbaar in woning- en utiliteitsbouw op alle t</w:t>
      </w:r>
      <w:r w:rsidR="00CF1D24">
        <w:rPr>
          <w:rStyle w:val="MerkChar"/>
          <w:color w:val="auto"/>
        </w:rPr>
        <w:t>ype plat en hellend dak</w:t>
      </w:r>
      <w:r w:rsidRPr="00CF1D24">
        <w:rPr>
          <w:rStyle w:val="MerkChar"/>
          <w:color w:val="auto"/>
        </w:rPr>
        <w:t xml:space="preserve">, door de gevel of door de grond. Ook bij renovaties is dit type </w:t>
      </w:r>
      <w:r w:rsidRPr="000435AB">
        <w:rPr>
          <w:rStyle w:val="MerkChar"/>
        </w:rPr>
        <w:t xml:space="preserve">van de </w:t>
      </w:r>
      <w:r w:rsidR="003C2924">
        <w:rPr>
          <w:rStyle w:val="MerkChar"/>
        </w:rPr>
        <w:t>Powerdaylight</w:t>
      </w:r>
      <w:r w:rsidRPr="00CF1D24">
        <w:rPr>
          <w:rStyle w:val="MerkChar"/>
          <w:color w:val="auto"/>
        </w:rPr>
        <w:t xml:space="preserve"> zeer geschikt om meer daglicht te creëren, waardoor ruimtes ruimer en frisser ogen dan voorheen.</w:t>
      </w:r>
      <w:r>
        <w:rPr>
          <w:rStyle w:val="MerkChar"/>
          <w:color w:val="auto"/>
        </w:rPr>
        <w:t xml:space="preserve"> </w:t>
      </w:r>
    </w:p>
    <w:p w14:paraId="586892F3" w14:textId="77777777" w:rsidR="0057122B" w:rsidRPr="002B03B0" w:rsidRDefault="0057122B" w:rsidP="0057122B">
      <w:pPr>
        <w:pStyle w:val="Kop7"/>
        <w:rPr>
          <w:lang w:val="nl-BE"/>
        </w:rPr>
      </w:pPr>
      <w:r w:rsidRPr="002B03B0">
        <w:rPr>
          <w:lang w:val="nl-BE"/>
        </w:rPr>
        <w:t>.31.20.</w:t>
      </w:r>
      <w:r w:rsidRPr="002B03B0">
        <w:rPr>
          <w:lang w:val="nl-BE"/>
        </w:rPr>
        <w:tab/>
        <w:t>Basiskenmerken:</w:t>
      </w:r>
    </w:p>
    <w:p w14:paraId="3EDA6AE4" w14:textId="5C7CFF03" w:rsidR="0057122B" w:rsidRPr="002B03B0" w:rsidRDefault="0057122B" w:rsidP="0057122B">
      <w:pPr>
        <w:pStyle w:val="Kop8"/>
        <w:rPr>
          <w:rStyle w:val="MerkChar"/>
          <w:lang w:val="nl-BE"/>
        </w:rPr>
      </w:pPr>
      <w:r w:rsidRPr="002B03B0">
        <w:rPr>
          <w:rStyle w:val="MerkChar"/>
          <w:lang w:val="nl-BE"/>
        </w:rPr>
        <w:t>#1.31.21.</w:t>
      </w:r>
      <w:r w:rsidRPr="002B03B0">
        <w:rPr>
          <w:rStyle w:val="MerkChar"/>
          <w:lang w:val="nl-BE"/>
        </w:rPr>
        <w:tab/>
        <w:t>[</w:t>
      </w:r>
      <w:r w:rsidR="003C2924">
        <w:rPr>
          <w:rStyle w:val="MerkChar"/>
          <w:lang w:val="nl-BE"/>
        </w:rPr>
        <w:t>Powerdaylight</w:t>
      </w:r>
      <w:r w:rsidRPr="002B03B0">
        <w:rPr>
          <w:rStyle w:val="MerkChar"/>
          <w:lang w:val="nl-BE"/>
        </w:rPr>
        <w:t>)</w:t>
      </w:r>
    </w:p>
    <w:p w14:paraId="5C4374E8" w14:textId="3673537A"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22E8DE72" w14:textId="0EF697AC"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r>
      <w:r w:rsidR="003C2924">
        <w:rPr>
          <w:rStyle w:val="MerkChar"/>
          <w:lang w:val="nl-BE"/>
        </w:rPr>
        <w:t>Powerdaylight</w:t>
      </w:r>
      <w:r w:rsidRPr="002B03B0">
        <w:rPr>
          <w:rStyle w:val="MerkChar"/>
          <w:vertAlign w:val="superscript"/>
          <w:lang w:val="nl-BE"/>
        </w:rPr>
        <w:t>®</w:t>
      </w:r>
      <w:r w:rsidRPr="002B03B0">
        <w:rPr>
          <w:rStyle w:val="MerkChar"/>
          <w:lang w:val="nl-BE"/>
        </w:rPr>
        <w:t xml:space="preserve"> </w:t>
      </w:r>
      <w:r w:rsidR="009E3F91" w:rsidRPr="009E3F91">
        <w:rPr>
          <w:rStyle w:val="MerkChar"/>
          <w:lang w:val="nl-BE"/>
        </w:rPr>
        <w:t xml:space="preserve">Ø </w:t>
      </w:r>
      <w:r w:rsidR="003873E7">
        <w:rPr>
          <w:rStyle w:val="MerkChar"/>
          <w:lang w:val="nl-BE"/>
        </w:rPr>
        <w:t>35</w:t>
      </w:r>
      <w:r w:rsidR="009E3F91" w:rsidRPr="009E3F91">
        <w:rPr>
          <w:rStyle w:val="MerkChar"/>
          <w:lang w:val="nl-BE"/>
        </w:rPr>
        <w:t xml:space="preserve"> cm</w:t>
      </w:r>
    </w:p>
    <w:p w14:paraId="5AAA800C" w14:textId="77777777" w:rsidR="0057122B" w:rsidRPr="002B03B0" w:rsidRDefault="0057122B" w:rsidP="0057122B">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2E9CAADA" w14:textId="61D5087B" w:rsidR="0057122B" w:rsidRPr="00B17120" w:rsidRDefault="0057122B" w:rsidP="00B17120">
      <w:pPr>
        <w:pStyle w:val="Kop8"/>
        <w:rPr>
          <w:lang w:val="nl-BE"/>
        </w:rPr>
      </w:pPr>
      <w:r w:rsidRPr="002B03B0">
        <w:rPr>
          <w:lang w:val="nl-BE"/>
        </w:rPr>
        <w:t>.31.23.</w:t>
      </w:r>
      <w:r w:rsidRPr="002B03B0">
        <w:rPr>
          <w:lang w:val="nl-BE"/>
        </w:rPr>
        <w:tab/>
        <w:t>Samenstelling:</w:t>
      </w:r>
    </w:p>
    <w:p w14:paraId="4099843B" w14:textId="77777777" w:rsidR="00B17120" w:rsidRPr="002B03B0" w:rsidRDefault="00B17120" w:rsidP="00B17120">
      <w:pPr>
        <w:pStyle w:val="81"/>
      </w:pPr>
      <w:r w:rsidRPr="002B03B0">
        <w:t>-</w:t>
      </w:r>
      <w:r w:rsidRPr="002B03B0">
        <w:tab/>
        <w:t>Koepel</w:t>
      </w:r>
    </w:p>
    <w:p w14:paraId="5C72A665" w14:textId="5D52A155" w:rsidR="00B17120" w:rsidRPr="00E5691A" w:rsidRDefault="00B17120" w:rsidP="00B17120">
      <w:pPr>
        <w:pStyle w:val="83Kenm"/>
        <w:rPr>
          <w:color w:val="000000"/>
          <w:lang w:val="nl-BE"/>
        </w:rPr>
      </w:pPr>
      <w:r w:rsidRPr="002B03B0">
        <w:t>-</w:t>
      </w:r>
      <w:r w:rsidRPr="002B03B0">
        <w:tab/>
        <w:t>Materiaal:</w:t>
      </w:r>
      <w:r w:rsidRPr="002B03B0">
        <w:tab/>
      </w:r>
      <w:r w:rsidRPr="00C06653">
        <w:rPr>
          <w:rStyle w:val="OptieChar"/>
          <w:color w:val="000000"/>
          <w:lang w:val="nl-BE"/>
        </w:rPr>
        <w:t>polycarbonaat</w:t>
      </w:r>
      <w:r w:rsidR="0033574B">
        <w:rPr>
          <w:rStyle w:val="OptieChar"/>
          <w:color w:val="000000"/>
          <w:lang w:val="nl-BE"/>
        </w:rPr>
        <w:t>.</w:t>
      </w:r>
    </w:p>
    <w:p w14:paraId="35665E2A" w14:textId="77777777" w:rsidR="00B17120" w:rsidRPr="002B03B0" w:rsidRDefault="00B17120" w:rsidP="00B17120">
      <w:pPr>
        <w:pStyle w:val="81"/>
      </w:pPr>
      <w:r w:rsidRPr="002B03B0">
        <w:t>-</w:t>
      </w:r>
      <w:r w:rsidRPr="002B03B0">
        <w:tab/>
        <w:t>Koepel</w:t>
      </w:r>
      <w:r>
        <w:t>spiegel</w:t>
      </w:r>
    </w:p>
    <w:p w14:paraId="33373332" w14:textId="46042D91" w:rsidR="00B17120" w:rsidRDefault="00B17120" w:rsidP="00B17120">
      <w:pPr>
        <w:pStyle w:val="83Kenm"/>
      </w:pPr>
      <w:r w:rsidRPr="002B03B0">
        <w:t>-</w:t>
      </w:r>
      <w:r w:rsidRPr="002B03B0">
        <w:tab/>
        <w:t>Materiaal:</w:t>
      </w:r>
      <w:r w:rsidRPr="002B03B0">
        <w:tab/>
        <w:t>vast aluminium</w:t>
      </w:r>
      <w:r w:rsidR="0033574B">
        <w:t>.</w:t>
      </w:r>
    </w:p>
    <w:p w14:paraId="67B3D902" w14:textId="2954FEE6" w:rsidR="00B17120" w:rsidRDefault="00B17120" w:rsidP="00B17120">
      <w:pPr>
        <w:pStyle w:val="83Kenm"/>
      </w:pPr>
      <w:r w:rsidRPr="002B03B0">
        <w:t>-</w:t>
      </w:r>
      <w:r w:rsidRPr="002B03B0">
        <w:tab/>
      </w:r>
      <w:r>
        <w:t>afwerking binnenzijde</w:t>
      </w:r>
      <w:r w:rsidRPr="002B03B0">
        <w:t>:</w:t>
      </w:r>
      <w:r w:rsidRPr="002B03B0">
        <w:tab/>
      </w:r>
      <w:r w:rsidRPr="008B20C8">
        <w:t>De buis is vervaardigd met geavanceerde PVD (Physical Vapour Deposition)</w:t>
      </w:r>
      <w:r w:rsidR="0033574B">
        <w:t>.</w:t>
      </w:r>
    </w:p>
    <w:p w14:paraId="79990561" w14:textId="20E887D5" w:rsidR="00B17120" w:rsidRDefault="00B17120" w:rsidP="00B17120">
      <w:pPr>
        <w:pStyle w:val="81"/>
      </w:pPr>
      <w:r w:rsidRPr="002B03B0">
        <w:t>-</w:t>
      </w:r>
      <w:r w:rsidRPr="002B03B0">
        <w:tab/>
        <w:t>Koepe</w:t>
      </w:r>
      <w:r>
        <w:t>llens</w:t>
      </w:r>
      <w:r w:rsidR="0033574B">
        <w:t>.</w:t>
      </w:r>
    </w:p>
    <w:p w14:paraId="60720752" w14:textId="77777777" w:rsidR="00407DD1" w:rsidRDefault="00B17120" w:rsidP="00407DD1">
      <w:pPr>
        <w:pStyle w:val="81"/>
      </w:pPr>
      <w:r w:rsidRPr="002B03B0">
        <w:lastRenderedPageBreak/>
        <w:t>-</w:t>
      </w:r>
      <w:r w:rsidRPr="002B03B0">
        <w:tab/>
        <w:t>Bevestigingsmateriaal.</w:t>
      </w:r>
      <w:r w:rsidRPr="00DD0464">
        <w:rPr>
          <w:rStyle w:val="MerkChar"/>
        </w:rPr>
        <w:t xml:space="preserve"> </w:t>
      </w:r>
      <w:r w:rsidR="00407DD1">
        <w:t xml:space="preserve"> </w:t>
      </w:r>
    </w:p>
    <w:p w14:paraId="0F4657F2" w14:textId="13AFB985" w:rsidR="00B17120" w:rsidRDefault="00B17120" w:rsidP="00407DD1">
      <w:pPr>
        <w:pStyle w:val="81"/>
      </w:pPr>
      <w:r>
        <w:t>-     Koepelring</w:t>
      </w:r>
      <w:r w:rsidR="0033574B">
        <w:t>.</w:t>
      </w:r>
    </w:p>
    <w:p w14:paraId="163C937E" w14:textId="77777777" w:rsidR="00885307" w:rsidRPr="002B03B0" w:rsidRDefault="00885307" w:rsidP="00885307">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r>
        <w:rPr>
          <w:rStyle w:val="OptieChar"/>
          <w:color w:val="000000"/>
        </w:rPr>
        <w:t xml:space="preserve"> Eco</w:t>
      </w:r>
      <w:r w:rsidRPr="00C06653">
        <w:rPr>
          <w:rStyle w:val="OptieChar"/>
          <w:color w:val="000000"/>
        </w:rPr>
        <w:t>:</w:t>
      </w:r>
    </w:p>
    <w:p w14:paraId="2CF303AB" w14:textId="3590BC33" w:rsidR="00885307" w:rsidRDefault="00885307" w:rsidP="00885307">
      <w:pPr>
        <w:pStyle w:val="83Kenm"/>
      </w:pPr>
      <w:r w:rsidRPr="002B03B0">
        <w:t>-</w:t>
      </w:r>
      <w:r w:rsidRPr="002B03B0">
        <w:tab/>
        <w:t>Type dakopstand:</w:t>
      </w:r>
      <w:r w:rsidRPr="002B03B0">
        <w:tab/>
      </w:r>
      <w:r>
        <w:t>rond,</w:t>
      </w:r>
      <w:r w:rsidRPr="002B03B0">
        <w:t xml:space="preserve"> met opstand </w:t>
      </w:r>
      <w:r>
        <w:t>dubbelwandig geisoleerd</w:t>
      </w:r>
      <w:r w:rsidR="0033574B">
        <w:t>.</w:t>
      </w:r>
    </w:p>
    <w:p w14:paraId="01E0881F" w14:textId="77777777" w:rsidR="00885307" w:rsidRPr="002B03B0" w:rsidRDefault="00885307" w:rsidP="00885307">
      <w:pPr>
        <w:pStyle w:val="83Kenm"/>
      </w:pPr>
      <w:r w:rsidRPr="002B03B0">
        <w:t>-</w:t>
      </w:r>
      <w:r w:rsidRPr="002B03B0">
        <w:tab/>
        <w:t>Hoogte opstand:</w:t>
      </w:r>
      <w:r w:rsidRPr="002B03B0">
        <w:tab/>
      </w:r>
      <w:r w:rsidRPr="00750C99">
        <w:t>standaard 150 mm, maatwerk</w:t>
      </w:r>
      <w:r>
        <w:t xml:space="preserve"> mogelijk.</w:t>
      </w:r>
    </w:p>
    <w:p w14:paraId="1DD2CE4D" w14:textId="0C90C25A" w:rsidR="00885307" w:rsidRPr="00C75E86" w:rsidRDefault="00885307" w:rsidP="00885307">
      <w:pPr>
        <w:pStyle w:val="83Kenm"/>
      </w:pPr>
      <w:r w:rsidRPr="00C75E86">
        <w:t>-</w:t>
      </w:r>
      <w:r w:rsidRPr="00C75E86">
        <w:tab/>
        <w:t>Materiaal:</w:t>
      </w:r>
      <w:r w:rsidRPr="00C75E86">
        <w:tab/>
      </w:r>
      <w:r>
        <w:t>aluminium</w:t>
      </w:r>
      <w:r w:rsidR="0033574B">
        <w:t>.</w:t>
      </w:r>
    </w:p>
    <w:p w14:paraId="271ACAAD" w14:textId="77777777" w:rsidR="00E55520" w:rsidRPr="00C75E86" w:rsidRDefault="00E55520" w:rsidP="00E55520">
      <w:pPr>
        <w:pStyle w:val="83ProM"/>
        <w:rPr>
          <w:lang w:val="nl-BE"/>
        </w:rPr>
      </w:pPr>
      <w:r w:rsidRPr="00C75E86">
        <w:rPr>
          <w:lang w:val="nl-BE"/>
        </w:rPr>
        <w:t>Pro Memorie:</w:t>
      </w:r>
    </w:p>
    <w:p w14:paraId="49DE1AD3" w14:textId="0DB34D2D" w:rsidR="00E55520" w:rsidRDefault="00E55520" w:rsidP="00E55520">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r w:rsidR="0033574B">
        <w:rPr>
          <w:lang w:val="nl-BE"/>
        </w:rPr>
        <w:t>.</w:t>
      </w:r>
    </w:p>
    <w:p w14:paraId="68B7F188" w14:textId="77777777" w:rsidR="00E55520" w:rsidRPr="00530077" w:rsidRDefault="00E55520" w:rsidP="00E55520">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73B9E949" w14:textId="539E9460" w:rsidR="00E55520" w:rsidRPr="00530077" w:rsidRDefault="00E55520" w:rsidP="00E55520">
      <w:pPr>
        <w:pStyle w:val="83Kenm"/>
      </w:pPr>
      <w:r w:rsidRPr="00530077">
        <w:t>-</w:t>
      </w:r>
      <w:r w:rsidRPr="00530077">
        <w:tab/>
        <w:t>Type dakopstand:</w:t>
      </w:r>
      <w:r w:rsidRPr="00530077">
        <w:tab/>
        <w:t>prefab geïsoleerde dakopstand</w:t>
      </w:r>
      <w:r w:rsidR="0033574B">
        <w:t>.</w:t>
      </w:r>
    </w:p>
    <w:p w14:paraId="3E379187" w14:textId="05AF19BE" w:rsidR="00E55520" w:rsidRPr="00530077" w:rsidRDefault="00E55520" w:rsidP="00E55520">
      <w:pPr>
        <w:pStyle w:val="83Kenm"/>
      </w:pPr>
      <w:r w:rsidRPr="00530077">
        <w:t>-</w:t>
      </w:r>
      <w:r w:rsidRPr="00530077">
        <w:tab/>
        <w:t>Hoogte opstand:</w:t>
      </w:r>
      <w:r w:rsidRPr="00530077">
        <w:tab/>
        <w:t xml:space="preserve"> standaard 250 mm, maatwerk mogelijk</w:t>
      </w:r>
      <w:r w:rsidR="0033574B">
        <w:t>.</w:t>
      </w:r>
    </w:p>
    <w:p w14:paraId="74D6B331" w14:textId="7B2A5F09" w:rsidR="00E55520" w:rsidRPr="00530077" w:rsidRDefault="00E55520" w:rsidP="00E55520">
      <w:pPr>
        <w:pStyle w:val="83Kenm"/>
      </w:pPr>
      <w:r w:rsidRPr="00530077">
        <w:t>-</w:t>
      </w:r>
      <w:r w:rsidRPr="00530077">
        <w:tab/>
        <w:t>Materiaal:</w:t>
      </w:r>
      <w:r w:rsidRPr="00530077">
        <w:tab/>
        <w:t>aluminium</w:t>
      </w:r>
      <w:r w:rsidR="0033574B">
        <w:t>.</w:t>
      </w:r>
    </w:p>
    <w:p w14:paraId="6BA5661E" w14:textId="77777777" w:rsidR="00E55520" w:rsidRPr="00530077" w:rsidRDefault="00E55520" w:rsidP="00E55520">
      <w:pPr>
        <w:pStyle w:val="83ProM"/>
        <w:rPr>
          <w:lang w:val="nl-BE"/>
        </w:rPr>
      </w:pPr>
      <w:r w:rsidRPr="00530077">
        <w:rPr>
          <w:lang w:val="nl-BE"/>
        </w:rPr>
        <w:t>Pro Memorie:</w:t>
      </w:r>
    </w:p>
    <w:p w14:paraId="434B8EE6" w14:textId="6DB68258" w:rsidR="00E55520" w:rsidRDefault="00E55520" w:rsidP="00E55520">
      <w:pPr>
        <w:pStyle w:val="83ProM"/>
        <w:rPr>
          <w:lang w:val="nl-BE"/>
        </w:rPr>
      </w:pPr>
      <w:r w:rsidRPr="00530077">
        <w:rPr>
          <w:lang w:val="nl-BE"/>
        </w:rPr>
        <w:tab/>
        <w:t>Voor toepassing op vlakke en licht hellende daken die voorzien zijn van bitumen, kunststof, bitumen of zogenaamde ‘sedum’- of groene dakbedekking. Montage op de constructie</w:t>
      </w:r>
      <w:r w:rsidR="0033574B">
        <w:rPr>
          <w:lang w:val="nl-BE"/>
        </w:rPr>
        <w:t>.</w:t>
      </w:r>
    </w:p>
    <w:p w14:paraId="2F421327" w14:textId="77777777" w:rsidR="00BF6BBF" w:rsidRPr="002B03B0" w:rsidRDefault="00BF6BBF" w:rsidP="00BF6BBF">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14E585C1" w14:textId="4088CC82" w:rsidR="00BF6BBF" w:rsidRDefault="00BF6BBF" w:rsidP="00BF6BBF">
      <w:pPr>
        <w:pStyle w:val="83Kenm"/>
      </w:pPr>
      <w:r w:rsidRPr="002B03B0">
        <w:t>-</w:t>
      </w:r>
      <w:r w:rsidRPr="002B03B0">
        <w:tab/>
        <w:t>Type dakopstand:</w:t>
      </w:r>
      <w:r w:rsidRPr="002B03B0">
        <w:tab/>
      </w:r>
      <w:r>
        <w:t xml:space="preserve">vierkant </w:t>
      </w:r>
      <w:r w:rsidR="00704FD6" w:rsidRPr="00DD0B92">
        <w:rPr>
          <w:rStyle w:val="MerkChar"/>
        </w:rPr>
        <w:t>Curb cab</w:t>
      </w:r>
      <w:r w:rsidR="00704FD6" w:rsidRPr="00D60DD8">
        <w:t>.</w:t>
      </w:r>
      <w:r w:rsidR="0033574B">
        <w:t>.</w:t>
      </w:r>
    </w:p>
    <w:p w14:paraId="4448F4A3" w14:textId="2F2F6C50" w:rsidR="00BF6BBF" w:rsidRDefault="00BF6BBF" w:rsidP="00BF6BBF">
      <w:pPr>
        <w:pStyle w:val="83Kenm"/>
      </w:pPr>
      <w:r w:rsidRPr="002B03B0">
        <w:t>-</w:t>
      </w:r>
      <w:r w:rsidRPr="002B03B0">
        <w:tab/>
        <w:t>Hoogte opstand:</w:t>
      </w:r>
      <w:r w:rsidRPr="002B03B0">
        <w:tab/>
      </w:r>
      <w:r w:rsidR="00243163">
        <w:t xml:space="preserve">55 mm </w:t>
      </w:r>
      <w:r w:rsidRPr="00750C99">
        <w:t>maatwerk</w:t>
      </w:r>
      <w:r>
        <w:t xml:space="preserve"> mogelijk.</w:t>
      </w:r>
    </w:p>
    <w:p w14:paraId="45447873" w14:textId="448BC0BA" w:rsidR="005C7DAA" w:rsidRDefault="005C7DAA" w:rsidP="00BF6BBF">
      <w:pPr>
        <w:pStyle w:val="83Kenm"/>
      </w:pPr>
      <w:r>
        <w:t xml:space="preserve">- </w:t>
      </w:r>
      <w:r>
        <w:tab/>
        <w:t>Hoogte Cab:</w:t>
      </w:r>
      <w:r>
        <w:tab/>
        <w:t>100 mm maatwerk mogelijk</w:t>
      </w:r>
      <w:r w:rsidR="0033574B">
        <w:t>.</w:t>
      </w:r>
    </w:p>
    <w:p w14:paraId="7ED1EFF8" w14:textId="4130F5D4" w:rsidR="005C7DAA" w:rsidRPr="005C7DAA" w:rsidRDefault="005C7DAA" w:rsidP="00BF6BBF">
      <w:pPr>
        <w:pStyle w:val="83Kenm"/>
        <w:rPr>
          <w:lang w:val="nl-BE"/>
        </w:rPr>
      </w:pPr>
      <w:r>
        <w:t>-</w:t>
      </w:r>
      <w:r>
        <w:tab/>
        <w:t>Maatvoering:</w:t>
      </w:r>
      <w:r>
        <w:tab/>
      </w:r>
      <w:r w:rsidR="002D7A46">
        <w:t xml:space="preserve">695 mm x 695 mm </w:t>
      </w:r>
      <w:r w:rsidR="001B238C">
        <w:t>uit</w:t>
      </w:r>
      <w:r w:rsidR="002D7A46">
        <w:t>wendig maatwerk mogelijk</w:t>
      </w:r>
      <w:r w:rsidR="0033574B">
        <w:t>.</w:t>
      </w:r>
    </w:p>
    <w:p w14:paraId="1F5EB5FC" w14:textId="406D6E65" w:rsidR="00BF6BBF" w:rsidRPr="00650A62" w:rsidRDefault="00BF6BBF" w:rsidP="00650A62">
      <w:pPr>
        <w:pStyle w:val="83Kenm"/>
      </w:pPr>
      <w:r w:rsidRPr="00C75E86">
        <w:t>-</w:t>
      </w:r>
      <w:r w:rsidRPr="00C75E86">
        <w:tab/>
        <w:t>Materiaal:</w:t>
      </w:r>
      <w:r w:rsidRPr="00C75E86">
        <w:tab/>
      </w:r>
      <w:r>
        <w:t>aluminium</w:t>
      </w:r>
      <w:r w:rsidR="0033574B">
        <w:t>.</w:t>
      </w:r>
    </w:p>
    <w:p w14:paraId="44B5ED17" w14:textId="77777777" w:rsidR="00E55520" w:rsidRPr="00C75E86" w:rsidRDefault="00E55520" w:rsidP="00E55520">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1255558A" w14:textId="0E539764" w:rsidR="00E55520" w:rsidRPr="00C75E86" w:rsidRDefault="00E55520" w:rsidP="00E55520">
      <w:pPr>
        <w:pStyle w:val="83Kenm"/>
      </w:pPr>
      <w:r w:rsidRPr="00C75E86">
        <w:t>-</w:t>
      </w:r>
      <w:r w:rsidRPr="00C75E86">
        <w:tab/>
        <w:t>Type dakopstand:</w:t>
      </w:r>
      <w:r w:rsidRPr="00C75E86">
        <w:tab/>
      </w:r>
      <w:r w:rsidRPr="0033574B">
        <w:rPr>
          <w:rStyle w:val="MerkChar"/>
        </w:rPr>
        <w:t>Ubiflex</w:t>
      </w:r>
      <w:r w:rsidRPr="00FA297D">
        <w:t xml:space="preserve"> </w:t>
      </w:r>
      <w:r w:rsidRPr="00C75E86">
        <w:t>met opstand en enkelwandig</w:t>
      </w:r>
      <w:r w:rsidR="0033574B">
        <w:t>.</w:t>
      </w:r>
    </w:p>
    <w:p w14:paraId="6EBF3BDD" w14:textId="37E394D8" w:rsidR="00E55520" w:rsidRPr="00C75E86" w:rsidRDefault="00E55520" w:rsidP="00E55520">
      <w:pPr>
        <w:pStyle w:val="83Kenm"/>
      </w:pPr>
      <w:r w:rsidRPr="00C75E86">
        <w:t>-</w:t>
      </w:r>
      <w:r w:rsidRPr="00C75E86">
        <w:tab/>
        <w:t>Hoogte opstand:</w:t>
      </w:r>
      <w:r w:rsidRPr="00C75E86">
        <w:tab/>
        <w:t>1</w:t>
      </w:r>
      <w:r>
        <w:t>3</w:t>
      </w:r>
      <w:r w:rsidRPr="00C75E86">
        <w:t>0 mm</w:t>
      </w:r>
      <w:r w:rsidR="0033574B">
        <w:t>.</w:t>
      </w:r>
    </w:p>
    <w:p w14:paraId="418B93E9" w14:textId="30D2012E" w:rsidR="009A3DFB" w:rsidRPr="00C75E86" w:rsidRDefault="00E55520" w:rsidP="009A3DFB">
      <w:pPr>
        <w:pStyle w:val="83Kenm"/>
        <w:rPr>
          <w:lang w:val="nl-BE"/>
        </w:rPr>
      </w:pPr>
      <w:r w:rsidRPr="00C75E86">
        <w:t>-</w:t>
      </w:r>
      <w:r w:rsidRPr="00C75E86">
        <w:tab/>
        <w:t>Materiaal:</w:t>
      </w:r>
      <w:r w:rsidRPr="00C75E86">
        <w:rPr>
          <w:lang w:val="nl-BE"/>
        </w:rPr>
        <w:tab/>
        <w:t>loodvervanger met opstand</w:t>
      </w:r>
      <w:r w:rsidR="0033574B">
        <w:rPr>
          <w:lang w:val="nl-BE"/>
        </w:rPr>
        <w:t>.</w:t>
      </w:r>
    </w:p>
    <w:p w14:paraId="77CFCB32" w14:textId="77777777" w:rsidR="00E55520" w:rsidRPr="00C75E86" w:rsidRDefault="00E55520" w:rsidP="00E55520">
      <w:pPr>
        <w:pStyle w:val="81"/>
        <w:rPr>
          <w:rStyle w:val="OptieChar"/>
        </w:rPr>
      </w:pPr>
      <w:r w:rsidRPr="00C75E86">
        <w:rPr>
          <w:rStyle w:val="OptieChar"/>
        </w:rPr>
        <w:t>#</w:t>
      </w:r>
      <w:r w:rsidRPr="00C75E86">
        <w:rPr>
          <w:rStyle w:val="OptieChar"/>
          <w:color w:val="000000"/>
        </w:rPr>
        <w:t>- Dakopstand voor hellende daken:</w:t>
      </w:r>
    </w:p>
    <w:p w14:paraId="79B33665" w14:textId="133F417C" w:rsidR="00E55520" w:rsidRPr="00C75E86" w:rsidRDefault="00E55520" w:rsidP="00E55520">
      <w:pPr>
        <w:pStyle w:val="83Kenm"/>
      </w:pPr>
      <w:r w:rsidRPr="00C75E86">
        <w:t>-</w:t>
      </w:r>
      <w:r w:rsidRPr="00C75E86">
        <w:tab/>
        <w:t>Type dakopstand:</w:t>
      </w:r>
      <w:r w:rsidRPr="00C75E86">
        <w:tab/>
      </w:r>
      <w:r w:rsidR="0033574B">
        <w:t>l</w:t>
      </w:r>
      <w:r w:rsidRPr="00C75E86">
        <w:t>ood met opstand en enkelwandig</w:t>
      </w:r>
      <w:r w:rsidR="0033574B">
        <w:t>.</w:t>
      </w:r>
    </w:p>
    <w:p w14:paraId="6B3ABCFF" w14:textId="7CBFF45B" w:rsidR="00E55520" w:rsidRPr="00C75E86" w:rsidRDefault="00E55520" w:rsidP="00E55520">
      <w:pPr>
        <w:pStyle w:val="83Kenm"/>
      </w:pPr>
      <w:r w:rsidRPr="00C75E86">
        <w:t>-</w:t>
      </w:r>
      <w:r w:rsidRPr="00C75E86">
        <w:tab/>
        <w:t>Hoogte opstand:</w:t>
      </w:r>
      <w:r w:rsidRPr="00C75E86">
        <w:tab/>
        <w:t>70 mm</w:t>
      </w:r>
      <w:r w:rsidR="0033574B">
        <w:t>.</w:t>
      </w:r>
    </w:p>
    <w:p w14:paraId="477169AA" w14:textId="6B0E3DBE" w:rsidR="00E55520" w:rsidRPr="00C75E86" w:rsidRDefault="00E55520" w:rsidP="00E55520">
      <w:pPr>
        <w:pStyle w:val="83Kenm"/>
      </w:pPr>
      <w:r w:rsidRPr="00C75E86">
        <w:t>-</w:t>
      </w:r>
      <w:r w:rsidRPr="00C75E86">
        <w:tab/>
        <w:t>Materiaal:</w:t>
      </w:r>
      <w:r w:rsidRPr="00C75E86">
        <w:tab/>
      </w:r>
      <w:r w:rsidRPr="00C75E86">
        <w:rPr>
          <w:lang w:val="nl-BE"/>
        </w:rPr>
        <w:t>loden indekstuk met loden opstand</w:t>
      </w:r>
      <w:r w:rsidR="0033574B">
        <w:rPr>
          <w:lang w:val="nl-BE"/>
        </w:rPr>
        <w:t>.</w:t>
      </w:r>
    </w:p>
    <w:p w14:paraId="64EF6F4E" w14:textId="77777777" w:rsidR="00E55520" w:rsidRPr="00C75E86" w:rsidRDefault="00E55520" w:rsidP="00E55520">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508DE74A" w14:textId="1C639770" w:rsidR="00E55520" w:rsidRPr="00C75E86" w:rsidRDefault="00E55520" w:rsidP="00E55520">
      <w:pPr>
        <w:pStyle w:val="83Kenm"/>
      </w:pPr>
      <w:r w:rsidRPr="00C75E86">
        <w:rPr>
          <w:lang w:val="nl-BE"/>
        </w:rPr>
        <w:t>-</w:t>
      </w:r>
      <w:r w:rsidRPr="00C75E86">
        <w:rPr>
          <w:lang w:val="nl-BE"/>
        </w:rPr>
        <w:tab/>
        <w:t>Type dakopstand:</w:t>
      </w:r>
      <w:r w:rsidRPr="00C75E86">
        <w:rPr>
          <w:lang w:val="nl-BE"/>
        </w:rPr>
        <w:tab/>
      </w:r>
      <w:r w:rsidR="0033574B">
        <w:t>l</w:t>
      </w:r>
      <w:r w:rsidRPr="00C75E86">
        <w:t>ood met opstand en enkelwandig</w:t>
      </w:r>
      <w:r w:rsidR="0033574B">
        <w:t>.</w:t>
      </w:r>
    </w:p>
    <w:p w14:paraId="6EEEE78F" w14:textId="33B56F71" w:rsidR="00E55520" w:rsidRPr="00C75E86" w:rsidRDefault="00E55520" w:rsidP="00E55520">
      <w:pPr>
        <w:pStyle w:val="83Kenm"/>
        <w:rPr>
          <w:lang w:val="nl-BE"/>
        </w:rPr>
      </w:pPr>
      <w:r w:rsidRPr="00C75E86">
        <w:rPr>
          <w:lang w:val="nl-BE"/>
        </w:rPr>
        <w:t>-</w:t>
      </w:r>
      <w:r w:rsidRPr="00C75E86">
        <w:rPr>
          <w:lang w:val="nl-BE"/>
        </w:rPr>
        <w:tab/>
        <w:t>Hoogte opstand:</w:t>
      </w:r>
      <w:r w:rsidRPr="00C75E86">
        <w:rPr>
          <w:lang w:val="nl-BE"/>
        </w:rPr>
        <w:tab/>
        <w:t>400 mm</w:t>
      </w:r>
      <w:r w:rsidR="0033574B">
        <w:rPr>
          <w:lang w:val="nl-BE"/>
        </w:rPr>
        <w:t>.</w:t>
      </w:r>
    </w:p>
    <w:p w14:paraId="5E364572" w14:textId="52810E07" w:rsidR="00E55520" w:rsidRDefault="00E55520" w:rsidP="00E55520">
      <w:pPr>
        <w:pStyle w:val="83Kenm"/>
        <w:rPr>
          <w:lang w:val="nl-BE"/>
        </w:rPr>
      </w:pPr>
      <w:r w:rsidRPr="00C75E86">
        <w:rPr>
          <w:lang w:val="nl-BE"/>
        </w:rPr>
        <w:t>-</w:t>
      </w:r>
      <w:r w:rsidRPr="00C75E86">
        <w:rPr>
          <w:lang w:val="nl-BE"/>
        </w:rPr>
        <w:tab/>
        <w:t>Materiaal:</w:t>
      </w:r>
      <w:r w:rsidRPr="00C75E86">
        <w:rPr>
          <w:lang w:val="nl-BE"/>
        </w:rPr>
        <w:tab/>
        <w:t>loden indekstuk met loden opstand</w:t>
      </w:r>
      <w:r w:rsidR="0033574B">
        <w:rPr>
          <w:lang w:val="nl-BE"/>
        </w:rPr>
        <w:t>.</w:t>
      </w:r>
    </w:p>
    <w:p w14:paraId="631300DA" w14:textId="4F788A18" w:rsidR="00E55520" w:rsidRPr="00114732" w:rsidRDefault="00E55520" w:rsidP="00E55520">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33574B">
        <w:rPr>
          <w:rStyle w:val="OptieChar"/>
          <w:color w:val="000000"/>
        </w:rPr>
        <w:t>:</w:t>
      </w:r>
    </w:p>
    <w:p w14:paraId="6B148E40" w14:textId="1B42F18B" w:rsidR="00E55520" w:rsidRPr="00114732" w:rsidRDefault="00E55520" w:rsidP="00E55520">
      <w:pPr>
        <w:pStyle w:val="83Kenm"/>
      </w:pPr>
      <w:r w:rsidRPr="00114732">
        <w:rPr>
          <w:lang w:val="nl-BE"/>
        </w:rPr>
        <w:t>-</w:t>
      </w:r>
      <w:r w:rsidRPr="00114732">
        <w:rPr>
          <w:lang w:val="nl-BE"/>
        </w:rPr>
        <w:tab/>
        <w:t>Type dakopstand:</w:t>
      </w:r>
      <w:r w:rsidRPr="00114732">
        <w:rPr>
          <w:lang w:val="nl-BE"/>
        </w:rPr>
        <w:tab/>
      </w:r>
      <w:r w:rsidRPr="00114732">
        <w:t>zink met opstand en enkelwandig</w:t>
      </w:r>
      <w:r w:rsidR="0033574B">
        <w:t>.</w:t>
      </w:r>
    </w:p>
    <w:p w14:paraId="0EA20C0A" w14:textId="72392C93" w:rsidR="00E55520" w:rsidRPr="00114732" w:rsidRDefault="00E55520" w:rsidP="00E55520">
      <w:pPr>
        <w:pStyle w:val="83Kenm"/>
        <w:rPr>
          <w:lang w:val="nl-BE"/>
        </w:rPr>
      </w:pPr>
      <w:r w:rsidRPr="00114732">
        <w:rPr>
          <w:lang w:val="nl-BE"/>
        </w:rPr>
        <w:t>-</w:t>
      </w:r>
      <w:r w:rsidRPr="00114732">
        <w:rPr>
          <w:lang w:val="nl-BE"/>
        </w:rPr>
        <w:tab/>
        <w:t>Hoogte opstand:</w:t>
      </w:r>
      <w:r w:rsidRPr="00114732">
        <w:rPr>
          <w:lang w:val="nl-BE"/>
        </w:rPr>
        <w:tab/>
        <w:t>70 mm</w:t>
      </w:r>
      <w:r w:rsidR="0033574B">
        <w:rPr>
          <w:lang w:val="nl-BE"/>
        </w:rPr>
        <w:t>.</w:t>
      </w:r>
    </w:p>
    <w:p w14:paraId="79B48690" w14:textId="166FE8E5" w:rsidR="00E55520" w:rsidRPr="00114732" w:rsidRDefault="00E55520" w:rsidP="00E55520">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r w:rsidR="0033574B">
        <w:rPr>
          <w:lang w:val="nl-BE"/>
        </w:rPr>
        <w:t>.</w:t>
      </w:r>
    </w:p>
    <w:p w14:paraId="1D9B4597" w14:textId="389F99DE" w:rsidR="00E55520" w:rsidRPr="00114732" w:rsidRDefault="00E55520" w:rsidP="00E55520">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golfplaten </w:t>
      </w:r>
      <w:r w:rsidR="0033574B">
        <w:rPr>
          <w:rStyle w:val="OptieChar"/>
          <w:color w:val="000000"/>
        </w:rPr>
        <w:t>:</w:t>
      </w:r>
    </w:p>
    <w:p w14:paraId="68C96E52" w14:textId="48186CFA" w:rsidR="00E55520" w:rsidRPr="00114732" w:rsidRDefault="00E55520" w:rsidP="00E55520">
      <w:pPr>
        <w:pStyle w:val="83Kenm"/>
      </w:pPr>
      <w:r w:rsidRPr="00114732">
        <w:rPr>
          <w:lang w:val="nl-BE"/>
        </w:rPr>
        <w:t>-</w:t>
      </w:r>
      <w:r w:rsidRPr="00114732">
        <w:rPr>
          <w:lang w:val="nl-BE"/>
        </w:rPr>
        <w:tab/>
        <w:t>Type dakopstand:</w:t>
      </w:r>
      <w:r w:rsidRPr="00114732">
        <w:rPr>
          <w:lang w:val="nl-BE"/>
        </w:rPr>
        <w:tab/>
        <w:t xml:space="preserve">Kunststof </w:t>
      </w:r>
      <w:r w:rsidRPr="00114732">
        <w:t>KLP met opstand en enkelwandig</w:t>
      </w:r>
      <w:r w:rsidR="0033574B">
        <w:t>.</w:t>
      </w:r>
    </w:p>
    <w:p w14:paraId="129A3009" w14:textId="6C198D7B" w:rsidR="00E55520" w:rsidRPr="00114732" w:rsidRDefault="00E55520" w:rsidP="00E55520">
      <w:pPr>
        <w:pStyle w:val="83Kenm"/>
        <w:rPr>
          <w:lang w:val="nl-BE"/>
        </w:rPr>
      </w:pPr>
      <w:r w:rsidRPr="00114732">
        <w:rPr>
          <w:lang w:val="nl-BE"/>
        </w:rPr>
        <w:t>-</w:t>
      </w:r>
      <w:r w:rsidRPr="00114732">
        <w:rPr>
          <w:lang w:val="nl-BE"/>
        </w:rPr>
        <w:tab/>
        <w:t>Hoogte opstand:</w:t>
      </w:r>
      <w:r w:rsidRPr="00114732">
        <w:rPr>
          <w:lang w:val="nl-BE"/>
        </w:rPr>
        <w:tab/>
        <w:t>10 mm</w:t>
      </w:r>
      <w:r w:rsidR="0033574B">
        <w:rPr>
          <w:lang w:val="nl-BE"/>
        </w:rPr>
        <w:t>.</w:t>
      </w:r>
    </w:p>
    <w:p w14:paraId="4031807E" w14:textId="2B559FA5" w:rsidR="00E55520" w:rsidRPr="00114732" w:rsidRDefault="00E55520" w:rsidP="00E55520">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r w:rsidR="0033574B">
        <w:rPr>
          <w:lang w:val="nl-BE"/>
        </w:rPr>
        <w:t>.</w:t>
      </w:r>
    </w:p>
    <w:p w14:paraId="461B3698" w14:textId="4084F784" w:rsidR="00E55520" w:rsidRPr="00F76ED9" w:rsidRDefault="00E55520" w:rsidP="00E55520">
      <w:pPr>
        <w:pStyle w:val="81"/>
        <w:rPr>
          <w:rStyle w:val="OptieChar"/>
        </w:rPr>
      </w:pPr>
      <w:r w:rsidRPr="00F76ED9">
        <w:rPr>
          <w:rStyle w:val="OptieChar"/>
        </w:rPr>
        <w:t>#</w:t>
      </w:r>
      <w:r w:rsidRPr="00F76ED9">
        <w:rPr>
          <w:rStyle w:val="OptieChar"/>
          <w:color w:val="000000"/>
        </w:rPr>
        <w:t>-</w:t>
      </w:r>
      <w:r w:rsidRPr="00F76ED9">
        <w:rPr>
          <w:rStyle w:val="OptieChar"/>
          <w:color w:val="000000"/>
        </w:rPr>
        <w:tab/>
        <w:t>Dakopstand voor hellende daken staal voor verschillende dakprofielen:</w:t>
      </w:r>
    </w:p>
    <w:p w14:paraId="1D0A3060" w14:textId="15DB80B1" w:rsidR="00E55520" w:rsidRPr="00F76ED9" w:rsidRDefault="00E55520" w:rsidP="00E55520">
      <w:pPr>
        <w:pStyle w:val="83Kenm"/>
      </w:pPr>
      <w:r w:rsidRPr="00F76ED9">
        <w:t>-</w:t>
      </w:r>
      <w:r w:rsidRPr="00F76ED9">
        <w:tab/>
        <w:t>Type dakopstand:</w:t>
      </w:r>
      <w:r w:rsidRPr="00F76ED9">
        <w:tab/>
      </w:r>
      <w:r w:rsidR="0033574B">
        <w:t>m</w:t>
      </w:r>
      <w:r w:rsidRPr="00F76ED9">
        <w:t xml:space="preserve">aatwerk </w:t>
      </w:r>
      <w:r w:rsidR="0033574B">
        <w:t xml:space="preserve">voor </w:t>
      </w:r>
      <w:r w:rsidRPr="00F76ED9">
        <w:t>sandwichpaneel</w:t>
      </w:r>
      <w:r w:rsidR="0033574B">
        <w:t>.</w:t>
      </w:r>
    </w:p>
    <w:p w14:paraId="2AEE8D78" w14:textId="68265500" w:rsidR="00E55520" w:rsidRPr="00F76ED9" w:rsidRDefault="00E55520" w:rsidP="00E55520">
      <w:pPr>
        <w:pStyle w:val="83Kenm"/>
      </w:pPr>
      <w:r w:rsidRPr="00F76ED9">
        <w:t>-</w:t>
      </w:r>
      <w:r w:rsidRPr="00F76ED9">
        <w:tab/>
        <w:t>Hoogte opstand:</w:t>
      </w:r>
      <w:r w:rsidRPr="00F76ED9">
        <w:tab/>
        <w:t>150 mm</w:t>
      </w:r>
      <w:r w:rsidR="0033574B">
        <w:t>.</w:t>
      </w:r>
    </w:p>
    <w:p w14:paraId="1CB61015" w14:textId="0CED2DD2" w:rsidR="00E55520" w:rsidRPr="00C75E86" w:rsidRDefault="00E55520" w:rsidP="00E55520">
      <w:pPr>
        <w:pStyle w:val="83Kenm"/>
        <w:rPr>
          <w:lang w:val="nl-BE"/>
        </w:rPr>
      </w:pPr>
      <w:r w:rsidRPr="00F76ED9">
        <w:t>-</w:t>
      </w:r>
      <w:r w:rsidRPr="00F76ED9">
        <w:tab/>
        <w:t>Materiaal:</w:t>
      </w:r>
      <w:r w:rsidRPr="00F76ED9">
        <w:rPr>
          <w:lang w:val="nl-BE"/>
        </w:rPr>
        <w:tab/>
      </w:r>
      <w:r w:rsidR="0033574B">
        <w:rPr>
          <w:lang w:val="nl-BE"/>
        </w:rPr>
        <w:t>p</w:t>
      </w:r>
      <w:r w:rsidRPr="00F76ED9">
        <w:rPr>
          <w:lang w:val="nl-BE"/>
        </w:rPr>
        <w:t>olyester</w:t>
      </w:r>
      <w:r w:rsidR="0033574B">
        <w:rPr>
          <w:lang w:val="nl-BE"/>
        </w:rPr>
        <w:t>.</w:t>
      </w:r>
      <w:r>
        <w:rPr>
          <w:lang w:val="nl-BE"/>
        </w:rPr>
        <w:t xml:space="preserve"> </w:t>
      </w:r>
    </w:p>
    <w:p w14:paraId="0F93C727" w14:textId="77777777" w:rsidR="00E55520" w:rsidRPr="00C75E86" w:rsidRDefault="00E55520" w:rsidP="00E55520">
      <w:pPr>
        <w:pStyle w:val="81"/>
        <w:rPr>
          <w:rStyle w:val="OptieChar"/>
        </w:rPr>
      </w:pPr>
      <w:r w:rsidRPr="00C75E86">
        <w:rPr>
          <w:rStyle w:val="OptieChar"/>
        </w:rPr>
        <w:t>#</w:t>
      </w:r>
      <w:r w:rsidRPr="00C75E86">
        <w:rPr>
          <w:rStyle w:val="OptieChar"/>
          <w:color w:val="000000"/>
        </w:rPr>
        <w:t>- Dakopstand voor zijgevel:</w:t>
      </w:r>
    </w:p>
    <w:p w14:paraId="334BEE9F" w14:textId="480C1990" w:rsidR="00E55520" w:rsidRPr="00C75E86" w:rsidRDefault="00E55520" w:rsidP="00E55520">
      <w:pPr>
        <w:pStyle w:val="83Kenm"/>
      </w:pPr>
      <w:r w:rsidRPr="00C75E86">
        <w:t>-</w:t>
      </w:r>
      <w:r w:rsidRPr="00C75E86">
        <w:tab/>
        <w:t>Type dakopstand:</w:t>
      </w:r>
      <w:r w:rsidRPr="00C75E86">
        <w:tab/>
      </w:r>
      <w:r w:rsidR="0033574B">
        <w:t>k</w:t>
      </w:r>
      <w:r w:rsidRPr="00C75E86">
        <w:t xml:space="preserve">unststof mantelbuis </w:t>
      </w:r>
      <w:r w:rsidR="0033574B">
        <w:t>voor</w:t>
      </w:r>
      <w:r w:rsidRPr="00C75E86">
        <w:t xml:space="preserve"> zijgevel</w:t>
      </w:r>
    </w:p>
    <w:p w14:paraId="030E203C" w14:textId="00531218" w:rsidR="00E55520" w:rsidRPr="00C75E86" w:rsidRDefault="00E55520" w:rsidP="00E55520">
      <w:pPr>
        <w:pStyle w:val="83Kenm"/>
      </w:pPr>
      <w:r w:rsidRPr="00C75E86">
        <w:t>-</w:t>
      </w:r>
      <w:r w:rsidRPr="00C75E86">
        <w:tab/>
        <w:t>Materiaal:</w:t>
      </w:r>
      <w:r w:rsidRPr="00C75E86">
        <w:tab/>
      </w:r>
      <w:r w:rsidR="0033574B">
        <w:t>k</w:t>
      </w:r>
      <w:r w:rsidRPr="00C75E86">
        <w:t>unststof</w:t>
      </w:r>
      <w:r>
        <w:t xml:space="preserve"> KLP</w:t>
      </w:r>
    </w:p>
    <w:p w14:paraId="4FF74270" w14:textId="77777777" w:rsidR="00E55520" w:rsidRPr="00C06653" w:rsidRDefault="00E55520" w:rsidP="00E55520">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5BBC95B6" w14:textId="77777777" w:rsidR="00E55520" w:rsidRDefault="00E55520" w:rsidP="00E55520">
      <w:pPr>
        <w:pStyle w:val="83Kenm"/>
        <w:rPr>
          <w:rStyle w:val="OptieChar"/>
        </w:rPr>
      </w:pPr>
      <w:r w:rsidRPr="002B03B0">
        <w:t>-</w:t>
      </w:r>
      <w:r w:rsidRPr="002B03B0">
        <w:tab/>
        <w:t>Type dakopstand:</w:t>
      </w:r>
      <w:r w:rsidRPr="002B03B0">
        <w:tab/>
        <w:t xml:space="preserve">op maat volgens plan </w:t>
      </w:r>
      <w:r w:rsidRPr="00621A3B">
        <w:rPr>
          <w:rStyle w:val="OptieChar"/>
          <w:highlight w:val="yellow"/>
        </w:rPr>
        <w:t>…</w:t>
      </w:r>
    </w:p>
    <w:p w14:paraId="6CC83B7C" w14:textId="77777777" w:rsidR="00E55520" w:rsidRPr="002B03B0" w:rsidRDefault="00E55520" w:rsidP="00E55520">
      <w:pPr>
        <w:pStyle w:val="81"/>
      </w:pPr>
      <w:r w:rsidRPr="002B03B0">
        <w:t>-</w:t>
      </w:r>
      <w:r w:rsidRPr="002B03B0">
        <w:tab/>
        <w:t>Lichttransportbuis</w:t>
      </w:r>
      <w:r>
        <w:t>:</w:t>
      </w:r>
    </w:p>
    <w:p w14:paraId="589EF21E" w14:textId="448A6B0B" w:rsidR="00E55520" w:rsidRDefault="00E55520" w:rsidP="00E55520">
      <w:pPr>
        <w:pStyle w:val="83Kenm"/>
      </w:pPr>
      <w:r w:rsidRPr="002B03B0">
        <w:t>-</w:t>
      </w:r>
      <w:r w:rsidRPr="002B03B0">
        <w:tab/>
        <w:t>Type reflectiebuizen:</w:t>
      </w:r>
      <w:r w:rsidRPr="002B03B0">
        <w:tab/>
      </w:r>
      <w:r w:rsidR="0033574B">
        <w:t>r</w:t>
      </w:r>
      <w:r w:rsidRPr="002B53E9">
        <w:t>echte buis van 30 cm</w:t>
      </w:r>
      <w:r w:rsidR="0033574B">
        <w:t>.</w:t>
      </w:r>
    </w:p>
    <w:p w14:paraId="64BB3C4B" w14:textId="4A33E94F" w:rsidR="00E55520" w:rsidRPr="002B03B0" w:rsidRDefault="00E55520" w:rsidP="00E55520">
      <w:pPr>
        <w:pStyle w:val="83Kenm"/>
      </w:pPr>
      <w:r w:rsidRPr="002B03B0">
        <w:t>-</w:t>
      </w:r>
      <w:r w:rsidRPr="002B03B0">
        <w:tab/>
        <w:t>Materiaal buizensysteem:</w:t>
      </w:r>
      <w:r w:rsidRPr="002B03B0">
        <w:tab/>
      </w:r>
      <w:r w:rsidR="0033574B">
        <w:t>v</w:t>
      </w:r>
      <w:r w:rsidRPr="002B03B0">
        <w:t>ast aluminium</w:t>
      </w:r>
      <w:r w:rsidR="0033574B">
        <w:t>.</w:t>
      </w:r>
    </w:p>
    <w:p w14:paraId="17814076" w14:textId="0D395BB1" w:rsidR="0030085E" w:rsidRDefault="00E55520" w:rsidP="0030085E">
      <w:pPr>
        <w:pStyle w:val="83Kenm"/>
      </w:pPr>
      <w:r w:rsidRPr="002B03B0">
        <w:lastRenderedPageBreak/>
        <w:t>-</w:t>
      </w:r>
      <w:r w:rsidRPr="002B03B0">
        <w:tab/>
        <w:t>Afwerking binnenzijde:</w:t>
      </w:r>
      <w:r w:rsidRPr="002B03B0">
        <w:tab/>
      </w:r>
      <w:r w:rsidRPr="008B20C8">
        <w:t>De buis is vervaardigd met geavanceerde PVD (Physical Vapour Deposition)</w:t>
      </w:r>
      <w:r w:rsidR="0033574B">
        <w:t>.</w:t>
      </w:r>
    </w:p>
    <w:p w14:paraId="2D7791F6" w14:textId="6C7F4ED8" w:rsidR="0013333B" w:rsidRDefault="0013333B" w:rsidP="0013333B">
      <w:pPr>
        <w:pStyle w:val="81"/>
      </w:pPr>
      <w:r w:rsidRPr="002B03B0">
        <w:t>-</w:t>
      </w:r>
      <w:r w:rsidRPr="002B03B0">
        <w:tab/>
      </w:r>
      <w:r>
        <w:t>Binnenzijde (plafond- of binnenmuur)</w:t>
      </w:r>
      <w:r w:rsidRPr="002B03B0">
        <w:tab/>
      </w:r>
    </w:p>
    <w:p w14:paraId="5F275691" w14:textId="77777777" w:rsidR="0013333B" w:rsidRPr="002B03B0" w:rsidRDefault="0013333B" w:rsidP="0013333B">
      <w:pPr>
        <w:pStyle w:val="81"/>
        <w:ind w:left="567" w:firstLine="0"/>
      </w:pPr>
      <w:r w:rsidRPr="002B03B0">
        <w:t>De plafondplaten zijn uitgerust met een effectdiffuser om het binnenkomende daglicht aan het uiterlijk en het doel van de ruimte aan te passen.</w:t>
      </w:r>
    </w:p>
    <w:p w14:paraId="6E0BE2C3" w14:textId="77777777" w:rsidR="0033574B" w:rsidRPr="00ED1B75" w:rsidRDefault="0033574B" w:rsidP="0033574B">
      <w:pPr>
        <w:pStyle w:val="83Kenm"/>
      </w:pPr>
      <w:r w:rsidRPr="00ED1B75">
        <w:t>-</w:t>
      </w:r>
      <w:r w:rsidRPr="00ED1B75">
        <w:tab/>
        <w:t xml:space="preserve">Plafondplaat, rond, </w:t>
      </w:r>
      <w:r>
        <w:t>o</w:t>
      </w:r>
      <w:r w:rsidRPr="00ED1B75">
        <w:t>pbouw:</w:t>
      </w:r>
      <w:r w:rsidRPr="00ED1B75">
        <w:tab/>
      </w:r>
      <w:r>
        <w:t>type o</w:t>
      </w:r>
      <w:r w:rsidRPr="00ED1B75">
        <w:t>pbouw, gepoedercoat volgens meetstaat (wit, zwart of RAL-kleur)</w:t>
      </w:r>
      <w:r>
        <w:t>.</w:t>
      </w:r>
    </w:p>
    <w:p w14:paraId="59074FE5" w14:textId="77777777" w:rsidR="0033574B" w:rsidRPr="00ED1B75" w:rsidRDefault="0033574B" w:rsidP="0033574B">
      <w:pPr>
        <w:pStyle w:val="83Kenm"/>
      </w:pPr>
      <w:r w:rsidRPr="00C56DC2">
        <w:t>-</w:t>
      </w:r>
      <w:r w:rsidRPr="00C56DC2">
        <w:tab/>
        <w:t>Plafondplaat, rond, vrij hangend:</w:t>
      </w:r>
      <w:r w:rsidRPr="00C56DC2">
        <w:tab/>
        <w:t>gepoedercoat volgens meetstaat (wit, zwart of RAL-kleur).</w:t>
      </w:r>
    </w:p>
    <w:p w14:paraId="0890E42E" w14:textId="77777777" w:rsidR="0033574B" w:rsidRPr="00ED1B75" w:rsidRDefault="0033574B" w:rsidP="0033574B">
      <w:pPr>
        <w:pStyle w:val="83Kenm"/>
      </w:pPr>
      <w:r w:rsidRPr="00ED1B75">
        <w:t>-</w:t>
      </w:r>
      <w:r w:rsidRPr="00ED1B75">
        <w:tab/>
        <w:t>Plafondplaat, vierkant,</w:t>
      </w:r>
      <w:r>
        <w:t xml:space="preserve"> opbouw</w:t>
      </w:r>
      <w:r w:rsidRPr="00ED1B75">
        <w:t>:</w:t>
      </w:r>
      <w:r w:rsidRPr="00ED1B75">
        <w:tab/>
      </w:r>
      <w:r>
        <w:t>t</w:t>
      </w:r>
      <w:r w:rsidRPr="00ED1B75">
        <w:t>ype</w:t>
      </w:r>
      <w:r>
        <w:t xml:space="preserve"> o</w:t>
      </w:r>
      <w:r w:rsidRPr="00ED1B75">
        <w:t>pbouw incl. omvormbak, gepoedercoat volgens meetstaat (wit, zwart of RAL-kleur)</w:t>
      </w:r>
      <w:r>
        <w:t>.</w:t>
      </w:r>
    </w:p>
    <w:p w14:paraId="398E5FF9" w14:textId="77777777" w:rsidR="0033574B" w:rsidRPr="00705ABF" w:rsidRDefault="0033574B" w:rsidP="0033574B">
      <w:pPr>
        <w:pStyle w:val="83Kenm"/>
        <w:rPr>
          <w:color w:val="FF0000"/>
          <w:lang w:val="nl-BE"/>
        </w:rPr>
      </w:pPr>
      <w:r w:rsidRPr="00ED1B75">
        <w:t>-</w:t>
      </w:r>
      <w:r w:rsidRPr="00ED1B75">
        <w:tab/>
        <w:t xml:space="preserve">Plafondplaat, vierkant, </w:t>
      </w:r>
      <w:r>
        <w:t>verzonken</w:t>
      </w:r>
      <w:r w:rsidRPr="00ED1B75">
        <w:t>:</w:t>
      </w:r>
      <w:r>
        <w:tab/>
        <w:t>t</w:t>
      </w:r>
      <w:r w:rsidRPr="00ED1B75">
        <w:t>ype</w:t>
      </w:r>
      <w:r>
        <w:t xml:space="preserve"> </w:t>
      </w:r>
      <w:r>
        <w:rPr>
          <w:rStyle w:val="OptieChar"/>
          <w:color w:val="auto"/>
        </w:rPr>
        <w:t>v</w:t>
      </w:r>
      <w:r w:rsidRPr="00ED1B75">
        <w:rPr>
          <w:rStyle w:val="OptieChar"/>
          <w:color w:val="auto"/>
        </w:rPr>
        <w:t>erzonken plafondplaat, volledig te bezetten met stucwerk. Voorzien van gegoten acrylaat opaalplaat.</w:t>
      </w:r>
      <w:r w:rsidRPr="00ED1B75">
        <w:rPr>
          <w:rStyle w:val="OptieChar"/>
          <w:color w:val="auto"/>
        </w:rPr>
        <w:tab/>
      </w:r>
      <w:r>
        <w:rPr>
          <w:rStyle w:val="OptieChar"/>
          <w:lang w:val="nl-BE"/>
        </w:rPr>
        <w:tab/>
      </w:r>
    </w:p>
    <w:p w14:paraId="2AE37418" w14:textId="362A2266" w:rsidR="0013333B" w:rsidRDefault="0013333B" w:rsidP="0013333B">
      <w:pPr>
        <w:pStyle w:val="81"/>
      </w:pPr>
      <w:r w:rsidRPr="002B03B0">
        <w:t>-</w:t>
      </w:r>
      <w:r w:rsidRPr="002B03B0">
        <w:tab/>
      </w:r>
      <w:r>
        <w:t>Plafondplaat lens</w:t>
      </w:r>
      <w:r w:rsidR="0033574B">
        <w:t>.</w:t>
      </w:r>
    </w:p>
    <w:p w14:paraId="72E98C11" w14:textId="77777777" w:rsidR="0013333B" w:rsidRPr="002B03B0" w:rsidRDefault="0013333B" w:rsidP="0013333B">
      <w:pPr>
        <w:pStyle w:val="81"/>
      </w:pPr>
      <w:r>
        <w:t xml:space="preserve">-    </w:t>
      </w:r>
      <w:r w:rsidRPr="002B03B0">
        <w:t>Lichttransportbuis</w:t>
      </w:r>
      <w:r>
        <w:t>:</w:t>
      </w:r>
    </w:p>
    <w:p w14:paraId="04AF4FBB" w14:textId="37483895" w:rsidR="0013333B" w:rsidRDefault="0013333B" w:rsidP="0013333B">
      <w:pPr>
        <w:pStyle w:val="83Kenm"/>
      </w:pPr>
      <w:r w:rsidRPr="002B03B0">
        <w:t>-</w:t>
      </w:r>
      <w:r w:rsidRPr="002B03B0">
        <w:tab/>
        <w:t>Type reflectiebuizen:</w:t>
      </w:r>
      <w:r w:rsidRPr="002B03B0">
        <w:tab/>
      </w:r>
      <w:r w:rsidR="0033574B">
        <w:t>r</w:t>
      </w:r>
      <w:r w:rsidRPr="002B53E9">
        <w:t>echte buis van 30 cm</w:t>
      </w:r>
      <w:r w:rsidR="0033574B">
        <w:t>.</w:t>
      </w:r>
    </w:p>
    <w:p w14:paraId="54926D9B" w14:textId="68AF7927" w:rsidR="0013333B" w:rsidRPr="002B03B0" w:rsidRDefault="0013333B" w:rsidP="0013333B">
      <w:pPr>
        <w:pStyle w:val="83Kenm"/>
      </w:pPr>
      <w:r w:rsidRPr="002B03B0">
        <w:t>-</w:t>
      </w:r>
      <w:r w:rsidRPr="002B03B0">
        <w:tab/>
        <w:t>Materiaal buizensysteem:</w:t>
      </w:r>
      <w:r w:rsidRPr="002B03B0">
        <w:tab/>
      </w:r>
      <w:r w:rsidR="0033574B">
        <w:t>v</w:t>
      </w:r>
      <w:r w:rsidRPr="002B03B0">
        <w:t>ast aluminium</w:t>
      </w:r>
      <w:r w:rsidR="0033574B">
        <w:t>.</w:t>
      </w:r>
    </w:p>
    <w:p w14:paraId="1083C7C0" w14:textId="2EC7C2E2" w:rsidR="0013333B" w:rsidRDefault="0013333B" w:rsidP="0013333B">
      <w:pPr>
        <w:pStyle w:val="83Kenm"/>
      </w:pPr>
      <w:r w:rsidRPr="002B03B0">
        <w:t>-</w:t>
      </w:r>
      <w:r w:rsidRPr="002B03B0">
        <w:tab/>
        <w:t>Afwerking binnenzijde:</w:t>
      </w:r>
      <w:r w:rsidRPr="002B03B0">
        <w:tab/>
      </w:r>
      <w:r w:rsidRPr="008B20C8">
        <w:t>De buis is vervaardigd met geavanceerde PVD (Physical Vapour Deposition)</w:t>
      </w:r>
      <w:r w:rsidR="0033574B">
        <w:t>.</w:t>
      </w:r>
    </w:p>
    <w:p w14:paraId="4984A381" w14:textId="77777777" w:rsidR="0057122B" w:rsidRPr="002B03B0" w:rsidRDefault="0057122B" w:rsidP="0057122B">
      <w:pPr>
        <w:pStyle w:val="Kop8"/>
        <w:rPr>
          <w:lang w:val="nl-BE"/>
        </w:rPr>
      </w:pPr>
      <w:r w:rsidRPr="002B03B0">
        <w:rPr>
          <w:lang w:val="nl-BE"/>
        </w:rPr>
        <w:t>.31.24.</w:t>
      </w:r>
      <w:r w:rsidRPr="002B03B0">
        <w:rPr>
          <w:lang w:val="nl-BE"/>
        </w:rPr>
        <w:tab/>
        <w:t>Uitrustingen:</w:t>
      </w:r>
    </w:p>
    <w:p w14:paraId="2AD980E2" w14:textId="4BC60415" w:rsidR="009F6F9E" w:rsidRPr="002B03B0" w:rsidRDefault="0057122B" w:rsidP="0081673D">
      <w:pPr>
        <w:pStyle w:val="Kop9"/>
        <w:rPr>
          <w:lang w:val="nl-BE"/>
        </w:rPr>
      </w:pPr>
      <w:r w:rsidRPr="002B03B0">
        <w:rPr>
          <w:lang w:val="nl-BE"/>
        </w:rPr>
        <w:t>.31.24.20.</w:t>
      </w:r>
      <w:r w:rsidRPr="002B03B0">
        <w:rPr>
          <w:lang w:val="nl-BE"/>
        </w:rPr>
        <w:tab/>
        <w:t>Mogelijke opties:</w:t>
      </w:r>
    </w:p>
    <w:p w14:paraId="7532311F" w14:textId="77777777" w:rsidR="009F6F9E" w:rsidRPr="002B03B0" w:rsidRDefault="009F6F9E" w:rsidP="009F6F9E">
      <w:pPr>
        <w:pStyle w:val="80"/>
      </w:pPr>
      <w:r w:rsidRPr="002B03B0">
        <w:t>De volgende opties worden door de fabrikant voorzien:</w:t>
      </w:r>
    </w:p>
    <w:p w14:paraId="219355FE"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Recht verlengstuk:</w:t>
      </w:r>
    </w:p>
    <w:p w14:paraId="2C56C21F" w14:textId="408C194A"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r w:rsidR="0033574B">
        <w:rPr>
          <w:rStyle w:val="OptieChar"/>
          <w:color w:val="000000"/>
          <w:lang w:val="nl-BE"/>
        </w:rPr>
        <w:t>.</w:t>
      </w:r>
    </w:p>
    <w:p w14:paraId="1761F8BB" w14:textId="59B306C5" w:rsidR="009F6F9E" w:rsidRPr="00D32F92" w:rsidRDefault="009F6F9E" w:rsidP="009F6F9E">
      <w:pPr>
        <w:pStyle w:val="83Kenm"/>
        <w:rPr>
          <w:rStyle w:val="OptieChar"/>
          <w:color w:val="000000"/>
        </w:rPr>
      </w:pPr>
      <w:r w:rsidRPr="00D32F92">
        <w:rPr>
          <w:rStyle w:val="OptieChar"/>
          <w:color w:val="000000"/>
        </w:rPr>
        <w:t>-</w:t>
      </w:r>
      <w:r w:rsidRPr="00D32F92">
        <w:rPr>
          <w:rStyle w:val="OptieChar"/>
          <w:color w:val="000000"/>
        </w:rPr>
        <w:tab/>
        <w:t>Netto lengtes:</w:t>
      </w:r>
      <w:r w:rsidRPr="00D32F92">
        <w:rPr>
          <w:rStyle w:val="OptieChar"/>
          <w:color w:val="000000"/>
        </w:rPr>
        <w:tab/>
        <w:t>250 mm</w:t>
      </w:r>
      <w:r w:rsidRPr="00D32F92">
        <w:rPr>
          <w:rStyle w:val="MerkChar"/>
        </w:rPr>
        <w:t xml:space="preserve"> </w:t>
      </w:r>
      <w:r w:rsidRPr="00D32F92">
        <w:rPr>
          <w:rStyle w:val="OptieChar"/>
          <w:color w:val="000000"/>
        </w:rPr>
        <w:t>of 560 mm</w:t>
      </w:r>
      <w:r w:rsidR="0033574B">
        <w:rPr>
          <w:rStyle w:val="OptieChar"/>
          <w:color w:val="000000"/>
        </w:rPr>
        <w:t>.</w:t>
      </w:r>
    </w:p>
    <w:p w14:paraId="3BAF42D6" w14:textId="44179A12"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Pr>
          <w:rStyle w:val="OptieChar"/>
          <w:color w:val="000000"/>
          <w:lang w:val="nl-BE"/>
        </w:rPr>
        <w:t>v</w:t>
      </w:r>
      <w:r w:rsidRPr="00C06653">
        <w:rPr>
          <w:rStyle w:val="OptieChar"/>
          <w:color w:val="000000"/>
          <w:lang w:val="nl-BE"/>
        </w:rPr>
        <w:t>ast aluminium</w:t>
      </w:r>
      <w:r w:rsidR="0033574B">
        <w:rPr>
          <w:rStyle w:val="OptieChar"/>
          <w:color w:val="000000"/>
          <w:lang w:val="nl-BE"/>
        </w:rPr>
        <w:t>.</w:t>
      </w:r>
    </w:p>
    <w:p w14:paraId="4DA3D818" w14:textId="77777777" w:rsidR="009F6F9E" w:rsidRDefault="009F6F9E" w:rsidP="009F6F9E">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t>d</w:t>
      </w:r>
      <w:r w:rsidRPr="008B20C8">
        <w:t xml:space="preserve">e buis is vervaardigd met geavanceerde PVD (Physical </w:t>
      </w:r>
    </w:p>
    <w:p w14:paraId="21A5EE15" w14:textId="587E6A99" w:rsidR="009F6F9E" w:rsidRDefault="009F6F9E" w:rsidP="009F6F9E">
      <w:pPr>
        <w:pStyle w:val="83Kenm"/>
      </w:pPr>
      <w:r>
        <w:t xml:space="preserve">                                                                </w:t>
      </w:r>
      <w:r w:rsidRPr="008B20C8">
        <w:t>Vapour Deposition)</w:t>
      </w:r>
      <w:r w:rsidR="0033574B">
        <w:t>.</w:t>
      </w:r>
    </w:p>
    <w:p w14:paraId="75AB5B8A" w14:textId="136859B6" w:rsidR="009F6F9E" w:rsidRPr="00C06653" w:rsidRDefault="009F6F9E" w:rsidP="009F6F9E">
      <w:pPr>
        <w:pStyle w:val="81"/>
        <w:rPr>
          <w:rStyle w:val="OptieChar"/>
          <w:color w:val="000000"/>
        </w:rPr>
      </w:pPr>
      <w:r w:rsidRPr="002B03B0">
        <w:rPr>
          <w:rStyle w:val="OptieChar"/>
        </w:rPr>
        <w:t>#</w:t>
      </w:r>
      <w:r w:rsidR="00A85E82">
        <w:rPr>
          <w:rStyle w:val="OptieChar"/>
          <w:color w:val="000000"/>
        </w:rPr>
        <w:t>B</w:t>
      </w:r>
      <w:r w:rsidRPr="00C06653">
        <w:rPr>
          <w:rStyle w:val="OptieChar"/>
          <w:color w:val="000000"/>
        </w:rPr>
        <w:t>ochtstuk</w:t>
      </w:r>
      <w:r>
        <w:rPr>
          <w:rStyle w:val="OptieChar"/>
          <w:color w:val="000000"/>
        </w:rPr>
        <w:t xml:space="preserve"> (</w:t>
      </w:r>
      <w:r w:rsidRPr="00C06653">
        <w:rPr>
          <w:rStyle w:val="OptieChar"/>
          <w:color w:val="000000"/>
        </w:rPr>
        <w:t>instelbaar</w:t>
      </w:r>
      <w:r>
        <w:rPr>
          <w:rStyle w:val="OptieChar"/>
          <w:color w:val="000000"/>
        </w:rPr>
        <w:t>)</w:t>
      </w:r>
      <w:r w:rsidRPr="00C06653">
        <w:rPr>
          <w:rStyle w:val="OptieChar"/>
          <w:color w:val="000000"/>
        </w:rPr>
        <w:t>:</w:t>
      </w:r>
    </w:p>
    <w:p w14:paraId="49E3BB03" w14:textId="04CC430E"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 xml:space="preserve">traploos instelbaar bochtstuk van 0° tot </w:t>
      </w:r>
      <w:r>
        <w:rPr>
          <w:rStyle w:val="OptieChar"/>
          <w:color w:val="000000"/>
          <w:lang w:val="nl-BE"/>
        </w:rPr>
        <w:t>45</w:t>
      </w:r>
      <w:r w:rsidRPr="00C06653">
        <w:rPr>
          <w:rStyle w:val="OptieChar"/>
          <w:color w:val="000000"/>
          <w:lang w:val="nl-BE"/>
        </w:rPr>
        <w:t>°</w:t>
      </w:r>
      <w:r w:rsidR="0033574B">
        <w:rPr>
          <w:rStyle w:val="OptieChar"/>
          <w:color w:val="000000"/>
          <w:lang w:val="nl-BE"/>
        </w:rPr>
        <w:t>.</w:t>
      </w:r>
    </w:p>
    <w:p w14:paraId="408A41EC" w14:textId="2B3530E7"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33574B">
        <w:rPr>
          <w:rStyle w:val="OptieChar"/>
          <w:color w:val="000000"/>
          <w:lang w:val="nl-BE"/>
        </w:rPr>
        <w:t>.</w:t>
      </w:r>
    </w:p>
    <w:p w14:paraId="130FE0CA" w14:textId="32A1C5F7" w:rsidR="009F6F9E" w:rsidRPr="00F54327" w:rsidRDefault="009F6F9E" w:rsidP="009F6F9E">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Pr>
          <w:rStyle w:val="OptieChar"/>
          <w:color w:val="000000"/>
          <w:lang w:val="nl-BE"/>
        </w:rPr>
        <w:tab/>
      </w:r>
      <w:r>
        <w:t>d</w:t>
      </w:r>
      <w:r w:rsidRPr="008B20C8">
        <w:t>e buis is vervaardigd met geavanceerde PVD (Physical Vapour Deposition)</w:t>
      </w:r>
      <w:r w:rsidR="0033574B">
        <w:t>.</w:t>
      </w:r>
    </w:p>
    <w:p w14:paraId="632F67FE"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Verlichtingsarmatuur:</w:t>
      </w:r>
    </w:p>
    <w:p w14:paraId="2CB56779" w14:textId="0334697A" w:rsidR="009F6F9E" w:rsidRDefault="009F6F9E" w:rsidP="009F6F9E">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Fitting:</w:t>
      </w:r>
      <w:r w:rsidRPr="006F4B47">
        <w:rPr>
          <w:rStyle w:val="OptieChar"/>
          <w:color w:val="000000"/>
          <w:lang w:val="nl-BE"/>
        </w:rPr>
        <w:tab/>
        <w:t>GU10 / 240 VAC / max 20W led</w:t>
      </w:r>
      <w:r w:rsidR="0033574B">
        <w:rPr>
          <w:rStyle w:val="OptieChar"/>
          <w:color w:val="000000"/>
          <w:lang w:val="nl-BE"/>
        </w:rPr>
        <w:t>.</w:t>
      </w:r>
    </w:p>
    <w:p w14:paraId="1F710EA4" w14:textId="1C68B3F3" w:rsidR="0081673D" w:rsidRDefault="0081673D" w:rsidP="0081673D">
      <w:pPr>
        <w:pStyle w:val="81"/>
        <w:rPr>
          <w:rStyle w:val="OptieChar"/>
          <w:color w:val="000000"/>
        </w:rPr>
      </w:pPr>
      <w:r w:rsidRPr="002B03B0">
        <w:rPr>
          <w:rStyle w:val="OptieChar"/>
        </w:rPr>
        <w:t>#</w:t>
      </w:r>
      <w:r>
        <w:rPr>
          <w:rStyle w:val="OptieChar"/>
          <w:color w:val="000000"/>
        </w:rPr>
        <w:t>TechLED</w:t>
      </w:r>
      <w:r w:rsidRPr="00C06653">
        <w:rPr>
          <w:rStyle w:val="OptieChar"/>
          <w:color w:val="000000"/>
        </w:rPr>
        <w:t>:</w:t>
      </w:r>
    </w:p>
    <w:p w14:paraId="464F4B86"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Schakelaar aan/uit:</w:t>
      </w:r>
    </w:p>
    <w:p w14:paraId="6B1120DB" w14:textId="0CBF3182"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33574B">
        <w:rPr>
          <w:rStyle w:val="OptieChar"/>
          <w:color w:val="000000"/>
          <w:lang w:val="nl-BE"/>
        </w:rPr>
        <w:t>.</w:t>
      </w:r>
    </w:p>
    <w:p w14:paraId="0B264ED9" w14:textId="1DDB06F2" w:rsidR="009F6F9E" w:rsidRPr="00502569" w:rsidRDefault="009F6F9E" w:rsidP="009F6F9E">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r w:rsidR="00E81664">
        <w:rPr>
          <w:rStyle w:val="OptieChar"/>
          <w:color w:val="000000"/>
        </w:rPr>
        <w:t>wit</w:t>
      </w:r>
      <w:r w:rsidR="0033574B">
        <w:rPr>
          <w:rStyle w:val="OptieChar"/>
          <w:color w:val="000000"/>
        </w:rPr>
        <w:t>.</w:t>
      </w:r>
    </w:p>
    <w:p w14:paraId="57AB93DA" w14:textId="77777777" w:rsidR="009F6F9E" w:rsidRPr="00502569" w:rsidRDefault="009F6F9E" w:rsidP="009F6F9E">
      <w:pPr>
        <w:pStyle w:val="83ProM"/>
        <w:rPr>
          <w:lang w:val="nl-NL"/>
        </w:rPr>
      </w:pPr>
      <w:r w:rsidRPr="00502569">
        <w:rPr>
          <w:lang w:val="nl-NL"/>
        </w:rPr>
        <w:t>Pro Memorie:</w:t>
      </w:r>
    </w:p>
    <w:p w14:paraId="6C53F4CC" w14:textId="77777777" w:rsidR="009F6F9E" w:rsidRPr="0068297D" w:rsidRDefault="009F6F9E" w:rsidP="009F6F9E">
      <w:pPr>
        <w:pStyle w:val="83ProM"/>
        <w:rPr>
          <w:rStyle w:val="OptieChar"/>
          <w:color w:val="999999"/>
          <w:lang w:val="nl-BE"/>
        </w:rPr>
      </w:pPr>
      <w:r w:rsidRPr="00C75E86">
        <w:rPr>
          <w:lang w:val="nl-BE"/>
        </w:rPr>
        <w:t>-</w:t>
      </w:r>
      <w:r w:rsidRPr="00C75E86">
        <w:rPr>
          <w:lang w:val="nl-BE"/>
        </w:rPr>
        <w:tab/>
        <w:t>De schakelaar aan/uit is combineerbaar met de verlichtingsarmatuur en TechLED.</w:t>
      </w:r>
    </w:p>
    <w:p w14:paraId="6BE337CF" w14:textId="77777777" w:rsidR="009F6F9E" w:rsidRPr="00C0477C" w:rsidRDefault="009F6F9E" w:rsidP="009F6F9E">
      <w:pPr>
        <w:pStyle w:val="81"/>
        <w:rPr>
          <w:rStyle w:val="OptieChar"/>
          <w:color w:val="000000"/>
        </w:rPr>
      </w:pPr>
      <w:r w:rsidRPr="002B03B0">
        <w:rPr>
          <w:rStyle w:val="OptieChar"/>
        </w:rPr>
        <w:t>#</w:t>
      </w:r>
      <w:r w:rsidRPr="00C0477C">
        <w:rPr>
          <w:rStyle w:val="OptieChar"/>
          <w:color w:val="000000"/>
        </w:rPr>
        <w:t>Daglichtdimmer:</w:t>
      </w:r>
    </w:p>
    <w:p w14:paraId="06E0EA3A" w14:textId="76A63DA7" w:rsidR="009F6F9E" w:rsidRPr="008E5BD6" w:rsidRDefault="009F6F9E" w:rsidP="009F6F9E">
      <w:pPr>
        <w:pStyle w:val="83Kenm"/>
        <w:rPr>
          <w:rStyle w:val="OptieChar"/>
          <w:color w:val="auto"/>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33574B">
        <w:rPr>
          <w:rStyle w:val="OptieChar"/>
          <w:color w:val="000000"/>
          <w:lang w:val="nl-BE"/>
        </w:rPr>
        <w:t>.</w:t>
      </w:r>
      <w:r w:rsidRPr="00C0477C">
        <w:rPr>
          <w:rStyle w:val="OptieChar"/>
          <w:color w:val="000000"/>
          <w:lang w:val="nl-BE"/>
        </w:rPr>
        <w:br/>
      </w:r>
    </w:p>
    <w:p w14:paraId="7D866771" w14:textId="77777777" w:rsidR="009F6F9E" w:rsidRPr="002B03B0" w:rsidRDefault="009F6F9E" w:rsidP="009F6F9E">
      <w:pPr>
        <w:pStyle w:val="83ProM"/>
        <w:rPr>
          <w:lang w:val="nl-BE"/>
        </w:rPr>
      </w:pPr>
      <w:r>
        <w:rPr>
          <w:lang w:val="nl-BE"/>
        </w:rPr>
        <w:t>Pro Memorie</w:t>
      </w:r>
      <w:r w:rsidRPr="002B03B0">
        <w:rPr>
          <w:lang w:val="nl-BE"/>
        </w:rPr>
        <w:t>:</w:t>
      </w:r>
    </w:p>
    <w:p w14:paraId="283B58FB" w14:textId="77777777" w:rsidR="009F6F9E" w:rsidRPr="00D206CE" w:rsidRDefault="009F6F9E" w:rsidP="009F6F9E">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07D163A3" w14:textId="77777777" w:rsidR="009F6F9E" w:rsidRPr="00D206CE" w:rsidRDefault="009F6F9E" w:rsidP="009F6F9E">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11E74735"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Daglichtdimmer:</w:t>
      </w:r>
    </w:p>
    <w:p w14:paraId="70A377E5" w14:textId="6298391F" w:rsidR="009F6F9E" w:rsidRPr="00C06653" w:rsidRDefault="009F6F9E" w:rsidP="009F6F9E">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r w:rsidR="0033574B">
        <w:rPr>
          <w:rStyle w:val="OptieChar"/>
          <w:color w:val="000000"/>
        </w:rPr>
        <w:t>.</w:t>
      </w:r>
    </w:p>
    <w:p w14:paraId="58F50D3D" w14:textId="77777777" w:rsidR="0033574B" w:rsidRPr="00ED1B75" w:rsidRDefault="0033574B" w:rsidP="0033574B">
      <w:pPr>
        <w:pStyle w:val="81"/>
        <w:rPr>
          <w:rStyle w:val="MerkChar"/>
          <w:color w:val="auto"/>
        </w:rPr>
      </w:pPr>
      <w:r w:rsidRPr="002B03B0">
        <w:rPr>
          <w:rStyle w:val="OptieChar"/>
        </w:rPr>
        <w:t>#</w:t>
      </w:r>
      <w:r w:rsidRPr="00ED1B75">
        <w:rPr>
          <w:rStyle w:val="OptieChar"/>
          <w:color w:val="auto"/>
        </w:rPr>
        <w:t>Bijpassende verlengstok handmatige daglichtdimmer</w:t>
      </w:r>
      <w:r>
        <w:rPr>
          <w:rStyle w:val="OptieChar"/>
          <w:color w:val="auto"/>
        </w:rPr>
        <w:t>.</w:t>
      </w:r>
    </w:p>
    <w:p w14:paraId="6DA88634" w14:textId="77777777" w:rsidR="009F6F9E" w:rsidRPr="00C06653" w:rsidRDefault="009F6F9E" w:rsidP="009F6F9E">
      <w:pPr>
        <w:pStyle w:val="81"/>
        <w:rPr>
          <w:rStyle w:val="OptieChar"/>
          <w:color w:val="000000"/>
        </w:rPr>
      </w:pPr>
      <w:r w:rsidRPr="002B03B0">
        <w:rPr>
          <w:rStyle w:val="OptieChar"/>
        </w:rPr>
        <w:t xml:space="preserve"># </w:t>
      </w:r>
      <w:r w:rsidRPr="00C06653">
        <w:rPr>
          <w:rStyle w:val="OptieChar"/>
          <w:color w:val="000000"/>
        </w:rPr>
        <w:t>Ventilatie-unit.</w:t>
      </w:r>
    </w:p>
    <w:p w14:paraId="753169A8" w14:textId="77777777"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Toegelaten toepassingen:</w:t>
      </w:r>
      <w:r w:rsidRPr="00C06653">
        <w:rPr>
          <w:rStyle w:val="OptieChar"/>
          <w:color w:val="000000"/>
          <w:lang w:val="nl-BE"/>
        </w:rPr>
        <w:tab/>
        <w:t>badkamers en toiletten</w:t>
      </w:r>
    </w:p>
    <w:p w14:paraId="03AF3A1C" w14:textId="77777777" w:rsidR="009F6F9E"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Uitrusting:</w:t>
      </w:r>
      <w:r w:rsidRPr="00A31BF7">
        <w:t xml:space="preserve"> </w:t>
      </w:r>
      <w:r>
        <w:tab/>
      </w:r>
      <w:r w:rsidRPr="00A31BF7">
        <w:rPr>
          <w:rStyle w:val="OptieChar"/>
          <w:color w:val="000000"/>
          <w:lang w:val="nl-BE"/>
        </w:rPr>
        <w:t>Voor natuurlijke ventilatie en aanvullend met mechanische ventilatie, Inclusief</w:t>
      </w:r>
      <w:r>
        <w:rPr>
          <w:rStyle w:val="OptieChar"/>
          <w:color w:val="000000"/>
          <w:lang w:val="nl-BE"/>
        </w:rPr>
        <w:t xml:space="preserve"> en </w:t>
      </w:r>
      <w:r w:rsidRPr="00A31BF7">
        <w:rPr>
          <w:rStyle w:val="OptieChar"/>
          <w:color w:val="000000"/>
          <w:lang w:val="nl-BE"/>
        </w:rPr>
        <w:t xml:space="preserve">1m ventilatieslang .  </w:t>
      </w:r>
    </w:p>
    <w:p w14:paraId="35FB03DD" w14:textId="77777777" w:rsidR="0033574B" w:rsidRDefault="0033574B" w:rsidP="0033574B">
      <w:pPr>
        <w:pStyle w:val="83Kenm"/>
        <w:rPr>
          <w:rStyle w:val="OptieChar"/>
          <w:lang w:val="nl-BE"/>
        </w:rPr>
      </w:pPr>
      <w:r w:rsidRPr="00C75E86">
        <w:t>-</w:t>
      </w:r>
      <w:r w:rsidRPr="00C75E86">
        <w:tab/>
        <w:t>Dakdoorvoer:</w:t>
      </w:r>
      <w:r w:rsidRPr="00C75E86">
        <w:tab/>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wit)</w:t>
      </w:r>
    </w:p>
    <w:p w14:paraId="79D012F1" w14:textId="77777777" w:rsidR="0033574B" w:rsidRDefault="0033574B" w:rsidP="0033574B">
      <w:pPr>
        <w:pStyle w:val="83Kenm"/>
        <w:rPr>
          <w:rStyle w:val="OptieChar"/>
          <w:color w:val="000000"/>
          <w:lang w:val="nl-BE"/>
        </w:rPr>
      </w:pPr>
      <w:r>
        <w:tab/>
      </w:r>
      <w:r>
        <w:tab/>
      </w:r>
      <w:r w:rsidRPr="00C75E86">
        <w:rPr>
          <w:rStyle w:val="OptieChar"/>
          <w:lang w:val="nl-BE"/>
        </w:rPr>
        <w:t>#</w:t>
      </w:r>
      <w:r w:rsidRPr="00C75E86">
        <w:rPr>
          <w:rStyle w:val="OptieChar"/>
          <w:color w:val="000000"/>
          <w:lang w:val="nl-BE"/>
        </w:rPr>
        <w:t>hellend</w:t>
      </w:r>
      <w:r>
        <w:rPr>
          <w:rStyle w:val="OptieChar"/>
          <w:color w:val="000000"/>
          <w:lang w:val="nl-BE"/>
        </w:rPr>
        <w:t xml:space="preserve"> </w:t>
      </w:r>
      <w:r w:rsidRPr="00C75E86">
        <w:rPr>
          <w:rStyle w:val="OptieChar"/>
          <w:color w:val="000000"/>
          <w:lang w:val="nl-BE"/>
        </w:rPr>
        <w:t xml:space="preserve">dak </w:t>
      </w:r>
      <w:r w:rsidRPr="00641ED7">
        <w:rPr>
          <w:rStyle w:val="MerkChar"/>
        </w:rPr>
        <w:t>Ubiflex</w:t>
      </w:r>
      <w:r>
        <w:rPr>
          <w:rStyle w:val="OptieChar"/>
          <w:color w:val="000000"/>
          <w:lang w:val="nl-BE"/>
        </w:rPr>
        <w:t xml:space="preserve"> (binnenzijde wit).</w:t>
      </w:r>
    </w:p>
    <w:p w14:paraId="3E73A9B4" w14:textId="77777777" w:rsidR="0033574B" w:rsidRDefault="0033574B" w:rsidP="0033574B">
      <w:pPr>
        <w:pStyle w:val="83Kenm"/>
        <w:rPr>
          <w:rStyle w:val="OptieChar"/>
          <w:color w:val="000000"/>
          <w:lang w:val="nl-BE"/>
        </w:rPr>
      </w:pPr>
      <w:r>
        <w:rPr>
          <w:rStyle w:val="OptieChar"/>
          <w:color w:val="000000"/>
          <w:lang w:val="nl-BE"/>
        </w:rPr>
        <w:t xml:space="preserve">                                                                </w:t>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zwart).</w:t>
      </w:r>
    </w:p>
    <w:p w14:paraId="7642257F" w14:textId="77777777" w:rsidR="0033574B" w:rsidRPr="009E79EE" w:rsidRDefault="0033574B" w:rsidP="0033574B">
      <w:pPr>
        <w:pStyle w:val="83Kenm"/>
        <w:rPr>
          <w:rStyle w:val="OptieChar"/>
          <w:color w:val="000000"/>
        </w:rPr>
      </w:pPr>
      <w:r w:rsidRPr="009E79EE">
        <w:rPr>
          <w:rStyle w:val="OptieChar"/>
          <w:color w:val="000000"/>
        </w:rPr>
        <w:lastRenderedPageBreak/>
        <w:t xml:space="preserve">                                                                </w:t>
      </w:r>
      <w:r w:rsidRPr="009E79EE">
        <w:rPr>
          <w:rStyle w:val="OptieChar"/>
        </w:rPr>
        <w:t>#</w:t>
      </w:r>
      <w:r w:rsidRPr="009E79EE">
        <w:rPr>
          <w:rStyle w:val="OptieChar"/>
          <w:color w:val="000000"/>
        </w:rPr>
        <w:t>hellend</w:t>
      </w:r>
      <w:r>
        <w:rPr>
          <w:rStyle w:val="OptieChar"/>
          <w:color w:val="000000"/>
        </w:rPr>
        <w:t xml:space="preserve"> </w:t>
      </w:r>
      <w:r w:rsidRPr="009E79EE">
        <w:rPr>
          <w:rStyle w:val="OptieChar"/>
          <w:color w:val="000000"/>
        </w:rPr>
        <w:t xml:space="preserve">dak </w:t>
      </w:r>
      <w:r w:rsidRPr="00641ED7">
        <w:rPr>
          <w:rStyle w:val="MerkChar"/>
        </w:rPr>
        <w:t>Ubiflex</w:t>
      </w:r>
      <w:r w:rsidRPr="009E79EE">
        <w:rPr>
          <w:rStyle w:val="OptieChar"/>
          <w:color w:val="000000"/>
        </w:rPr>
        <w:t xml:space="preserve"> </w:t>
      </w:r>
      <w:r>
        <w:rPr>
          <w:rStyle w:val="OptieChar"/>
          <w:color w:val="000000"/>
        </w:rPr>
        <w:t>(binnenzijde zwart).</w:t>
      </w:r>
    </w:p>
    <w:p w14:paraId="1DDAB5EB" w14:textId="77777777" w:rsidR="009F6F9E" w:rsidRPr="00D32F92" w:rsidRDefault="009F6F9E" w:rsidP="009F6F9E">
      <w:pPr>
        <w:pStyle w:val="83ProM"/>
        <w:rPr>
          <w:lang w:val="nl-NL"/>
        </w:rPr>
      </w:pPr>
      <w:r w:rsidRPr="00D32F92">
        <w:rPr>
          <w:lang w:val="nl-NL"/>
        </w:rPr>
        <w:t>Pro Memorie:</w:t>
      </w:r>
    </w:p>
    <w:p w14:paraId="6A81CB2A" w14:textId="77777777" w:rsidR="009F6F9E" w:rsidRPr="00A041C0" w:rsidRDefault="009F6F9E" w:rsidP="009F6F9E">
      <w:pPr>
        <w:pStyle w:val="83ProM"/>
        <w:rPr>
          <w:lang w:val="nl-BE"/>
        </w:rPr>
      </w:pPr>
      <w:r w:rsidRPr="00A041C0">
        <w:rPr>
          <w:lang w:val="nl-BE"/>
        </w:rPr>
        <w:t>-</w:t>
      </w:r>
      <w:r w:rsidRPr="00A041C0">
        <w:rPr>
          <w:lang w:val="nl-BE"/>
        </w:rPr>
        <w:tab/>
        <w:t xml:space="preserve">Bij betonconstructies heeft de leverancier een specifieke dakdoorvoer  in  het assortiment </w:t>
      </w:r>
    </w:p>
    <w:p w14:paraId="105BFF73" w14:textId="77777777" w:rsidR="009F6F9E" w:rsidRPr="00A041C0" w:rsidRDefault="009F6F9E" w:rsidP="009F6F9E">
      <w:pPr>
        <w:pStyle w:val="83ProM"/>
        <w:rPr>
          <w:lang w:val="nl-BE"/>
        </w:rPr>
      </w:pPr>
      <w:r w:rsidRPr="00A041C0">
        <w:rPr>
          <w:lang w:val="nl-BE"/>
        </w:rPr>
        <w:t>-</w:t>
      </w:r>
      <w:r w:rsidRPr="00A041C0">
        <w:rPr>
          <w:lang w:val="nl-BE"/>
        </w:rPr>
        <w:tab/>
        <w:t xml:space="preserve">niet toepasbaar met </w:t>
      </w:r>
      <w:r>
        <w:rPr>
          <w:lang w:val="nl-BE"/>
        </w:rPr>
        <w:t xml:space="preserve">vierkante </w:t>
      </w:r>
      <w:r w:rsidRPr="00A041C0">
        <w:rPr>
          <w:lang w:val="nl-BE"/>
        </w:rPr>
        <w:t>plafondplaat</w:t>
      </w:r>
    </w:p>
    <w:p w14:paraId="3463958D" w14:textId="77777777" w:rsidR="009F6F9E" w:rsidRPr="00A041C0" w:rsidRDefault="009F6F9E" w:rsidP="009F6F9E">
      <w:pPr>
        <w:pStyle w:val="83ProM"/>
        <w:rPr>
          <w:lang w:val="nl-BE"/>
        </w:rPr>
      </w:pPr>
      <w:r w:rsidRPr="00A041C0">
        <w:rPr>
          <w:lang w:val="nl-BE"/>
        </w:rPr>
        <w:t>-</w:t>
      </w:r>
      <w:r w:rsidRPr="00A041C0">
        <w:rPr>
          <w:lang w:val="nl-BE"/>
        </w:rPr>
        <w:tab/>
        <w:t xml:space="preserve"> Let op ; 2 verschillende dakdoorvoeren </w:t>
      </w:r>
    </w:p>
    <w:p w14:paraId="6B6D1398" w14:textId="77777777" w:rsidR="009F6F9E" w:rsidRDefault="009F6F9E" w:rsidP="009F6F9E">
      <w:pPr>
        <w:pStyle w:val="83ProM"/>
        <w:rPr>
          <w:lang w:val="nl-BE"/>
        </w:rPr>
      </w:pPr>
      <w:r w:rsidRPr="00A041C0">
        <w:rPr>
          <w:lang w:val="nl-BE"/>
        </w:rPr>
        <w:t>-</w:t>
      </w:r>
      <w:r w:rsidRPr="00A041C0">
        <w:rPr>
          <w:lang w:val="nl-BE"/>
        </w:rPr>
        <w:tab/>
        <w:t xml:space="preserve"> Neem voor een passend advies contact op met Techcomlight .</w:t>
      </w:r>
    </w:p>
    <w:p w14:paraId="6A55BFBF" w14:textId="40E2D934" w:rsidR="00DC5B2D" w:rsidRDefault="00DC5B2D" w:rsidP="00DC5B2D">
      <w:pPr>
        <w:pStyle w:val="80"/>
        <w:rPr>
          <w:rStyle w:val="OptieChar"/>
          <w:color w:val="000000"/>
        </w:rPr>
      </w:pPr>
      <w:r w:rsidRPr="00890133">
        <w:rPr>
          <w:rStyle w:val="OptieChar"/>
        </w:rPr>
        <w:t>#</w:t>
      </w:r>
      <w:r w:rsidR="009F6F9E" w:rsidRPr="00DC5B2D">
        <w:rPr>
          <w:rStyle w:val="OptieChar"/>
          <w:iCs/>
          <w:color w:val="000000"/>
        </w:rPr>
        <w:t>Warm effect,</w:t>
      </w:r>
      <w:r w:rsidR="009F6F9E" w:rsidRPr="00DC5B2D">
        <w:rPr>
          <w:lang w:val="nl-NL"/>
        </w:rPr>
        <w:t xml:space="preserve"> </w:t>
      </w:r>
      <w:r w:rsidR="009F6F9E" w:rsidRPr="00DC5B2D">
        <w:rPr>
          <w:rStyle w:val="OptieChar"/>
          <w:iCs/>
          <w:color w:val="000000"/>
        </w:rPr>
        <w:t>geeft het daglicht een kleurtoon</w:t>
      </w:r>
      <w:r w:rsidR="009F6F9E" w:rsidRPr="00DC5B2D">
        <w:rPr>
          <w:rStyle w:val="OptieChar"/>
          <w:color w:val="000000"/>
        </w:rPr>
        <w:t xml:space="preserve"> </w:t>
      </w:r>
    </w:p>
    <w:p w14:paraId="45FA00F4" w14:textId="5DD5B38B" w:rsidR="009F6F9E" w:rsidRPr="00DC5B2D" w:rsidRDefault="009F6F9E" w:rsidP="00DC5B2D">
      <w:pPr>
        <w:pStyle w:val="80"/>
        <w:rPr>
          <w:rStyle w:val="OptieChar"/>
          <w:color w:val="999999"/>
        </w:rPr>
      </w:pPr>
      <w:r w:rsidRPr="00DC5B2D">
        <w:rPr>
          <w:rStyle w:val="OptieChar"/>
        </w:rPr>
        <w:t>#</w:t>
      </w:r>
      <w:r w:rsidRPr="00DC5B2D">
        <w:rPr>
          <w:rStyle w:val="OptieChar"/>
          <w:rFonts w:cs="Times New Roman"/>
          <w:iCs/>
          <w:color w:val="000000"/>
        </w:rPr>
        <w:t>FireSafe systeem</w:t>
      </w:r>
      <w:r w:rsidRPr="00DC5B2D">
        <w:rPr>
          <w:rStyle w:val="OptieChar"/>
          <w:color w:val="auto"/>
        </w:rPr>
        <w:t xml:space="preserve"> </w:t>
      </w:r>
      <w:r w:rsidRPr="00DC5B2D">
        <w:rPr>
          <w:rStyle w:val="OptieChar"/>
          <w:color w:val="000000"/>
        </w:rPr>
        <w:t xml:space="preserve"> </w:t>
      </w:r>
    </w:p>
    <w:p w14:paraId="0AF94816" w14:textId="77777777" w:rsidR="0033574B" w:rsidRDefault="0033574B" w:rsidP="0033574B">
      <w:pPr>
        <w:pStyle w:val="83Kenm"/>
        <w:rPr>
          <w:rStyle w:val="OptieChar"/>
          <w:color w:val="000000"/>
          <w:lang w:val="nl-BE"/>
        </w:rPr>
      </w:pPr>
      <w:r w:rsidRPr="00890133">
        <w:rPr>
          <w:rStyle w:val="OptieChar"/>
          <w:color w:val="000000"/>
          <w:lang w:val="nl-BE"/>
        </w:rPr>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Volgens meetstaat, verkrijgbaar zijn 30 min, 60 min, 120 min, …</w:t>
      </w:r>
    </w:p>
    <w:p w14:paraId="184F193C" w14:textId="1DCB9150" w:rsidR="0033574B" w:rsidRPr="00DC5B2D" w:rsidRDefault="0033574B" w:rsidP="00DC5B2D">
      <w:pPr>
        <w:pStyle w:val="80"/>
        <w:rPr>
          <w:rStyle w:val="OptieChar"/>
          <w:color w:val="000000"/>
        </w:rPr>
      </w:pPr>
      <w:r w:rsidRPr="00DC5B2D">
        <w:rPr>
          <w:rStyle w:val="OptieChar"/>
        </w:rPr>
        <w:t>#</w:t>
      </w:r>
      <w:r w:rsidRPr="00DC5B2D">
        <w:rPr>
          <w:rStyle w:val="OptieChar"/>
          <w:color w:val="000000"/>
        </w:rPr>
        <w:t xml:space="preserve">Inbraakbeveiligingsset </w:t>
      </w:r>
    </w:p>
    <w:p w14:paraId="2D87D0D7" w14:textId="77777777" w:rsidR="0033574B" w:rsidRDefault="0033574B" w:rsidP="0033574B">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Volgens meetstaat, leverbaar voor m</w:t>
      </w:r>
      <w:r w:rsidRPr="00C06653">
        <w:rPr>
          <w:rStyle w:val="OptieChar"/>
          <w:color w:val="000000"/>
          <w:lang w:val="nl-BE"/>
        </w:rPr>
        <w:t>ontage beton/steen</w:t>
      </w:r>
      <w:r>
        <w:rPr>
          <w:rStyle w:val="MerkChar"/>
          <w:lang w:val="nl-BE"/>
        </w:rPr>
        <w:t xml:space="preserve"> </w:t>
      </w:r>
      <w:r w:rsidRPr="002B03B0">
        <w:rPr>
          <w:rStyle w:val="83ProMChar"/>
          <w:lang w:val="nl-BE"/>
        </w:rPr>
        <w:t>[variant 1]</w:t>
      </w:r>
      <w:r>
        <w:rPr>
          <w:rStyle w:val="OptieChar"/>
          <w:color w:val="000000"/>
          <w:lang w:val="nl-BE"/>
        </w:rPr>
        <w:t>, m</w:t>
      </w:r>
      <w:r w:rsidRPr="00C06653">
        <w:rPr>
          <w:rStyle w:val="OptieChar"/>
          <w:color w:val="000000"/>
          <w:lang w:val="nl-BE"/>
        </w:rPr>
        <w:t>ontage hout</w:t>
      </w:r>
      <w:r w:rsidRPr="002B03B0">
        <w:rPr>
          <w:rStyle w:val="MerkChar"/>
          <w:lang w:val="nl-BE"/>
        </w:rPr>
        <w:t xml:space="preserve"> </w:t>
      </w:r>
      <w:r w:rsidRPr="002B03B0">
        <w:rPr>
          <w:rStyle w:val="83ProMChar"/>
          <w:lang w:val="nl-BE"/>
        </w:rPr>
        <w:t>[variant 2]</w:t>
      </w:r>
      <w:r>
        <w:rPr>
          <w:rStyle w:val="83ProMChar"/>
          <w:lang w:val="nl-BE"/>
        </w:rPr>
        <w:t xml:space="preserve"> </w:t>
      </w:r>
      <w:r>
        <w:rPr>
          <w:rStyle w:val="OptieChar"/>
          <w:color w:val="000000"/>
          <w:lang w:val="nl-BE"/>
        </w:rPr>
        <w:t>of m</w:t>
      </w:r>
      <w:r w:rsidRPr="00C06653">
        <w:rPr>
          <w:rStyle w:val="OptieChar"/>
          <w:color w:val="000000"/>
          <w:lang w:val="nl-BE"/>
        </w:rPr>
        <w:t>ontage staal</w:t>
      </w:r>
      <w:r w:rsidRPr="002B03B0">
        <w:rPr>
          <w:rStyle w:val="MerkChar"/>
          <w:lang w:val="nl-BE"/>
        </w:rPr>
        <w:t xml:space="preserve"> </w:t>
      </w:r>
      <w:r>
        <w:rPr>
          <w:rStyle w:val="83ProMChar"/>
          <w:lang w:val="nl-BE"/>
        </w:rPr>
        <w:t>[variant 3</w:t>
      </w:r>
      <w:r w:rsidRPr="002B03B0">
        <w:rPr>
          <w:rStyle w:val="83ProMChar"/>
          <w:lang w:val="nl-BE"/>
        </w:rPr>
        <w:t>)</w:t>
      </w:r>
    </w:p>
    <w:p w14:paraId="63D7E7D1" w14:textId="77777777" w:rsidR="009F6F9E" w:rsidRPr="002B03B0" w:rsidRDefault="009F6F9E" w:rsidP="009F6F9E">
      <w:pPr>
        <w:pStyle w:val="Kop7"/>
        <w:rPr>
          <w:lang w:val="nl-BE"/>
        </w:rPr>
      </w:pPr>
      <w:r w:rsidRPr="002B03B0">
        <w:rPr>
          <w:lang w:val="nl-BE"/>
        </w:rPr>
        <w:t>.31.40.</w:t>
      </w:r>
      <w:r w:rsidRPr="002B03B0">
        <w:rPr>
          <w:lang w:val="nl-BE"/>
        </w:rPr>
        <w:tab/>
        <w:t>Beschrijvende kenmerken:</w:t>
      </w:r>
    </w:p>
    <w:p w14:paraId="69CBB44F" w14:textId="77777777" w:rsidR="0057122B" w:rsidRPr="002B03B0" w:rsidRDefault="0057122B" w:rsidP="0057122B">
      <w:pPr>
        <w:pStyle w:val="Kop8"/>
        <w:rPr>
          <w:lang w:val="nl-BE"/>
        </w:rPr>
      </w:pPr>
      <w:r w:rsidRPr="002B03B0">
        <w:rPr>
          <w:lang w:val="nl-BE"/>
        </w:rPr>
        <w:t>.31.42.</w:t>
      </w:r>
      <w:r w:rsidRPr="002B03B0">
        <w:rPr>
          <w:lang w:val="nl-BE"/>
        </w:rPr>
        <w:tab/>
        <w:t>Maateigenschappen:</w:t>
      </w:r>
    </w:p>
    <w:p w14:paraId="46D12BC4" w14:textId="77777777" w:rsidR="0057122B" w:rsidRPr="002B03B0" w:rsidRDefault="0057122B" w:rsidP="0057122B">
      <w:pPr>
        <w:pStyle w:val="83ProM"/>
        <w:rPr>
          <w:lang w:val="nl-BE"/>
        </w:rPr>
      </w:pPr>
      <w:r>
        <w:rPr>
          <w:lang w:val="nl-BE"/>
        </w:rPr>
        <w:t>Pro Memorie</w:t>
      </w:r>
      <w:r w:rsidRPr="002B03B0">
        <w:rPr>
          <w:lang w:val="nl-BE"/>
        </w:rPr>
        <w:t>:</w:t>
      </w:r>
    </w:p>
    <w:p w14:paraId="6188DBB6" w14:textId="4CF69C84" w:rsidR="0057122B" w:rsidRPr="002B03B0" w:rsidRDefault="0057122B" w:rsidP="0057122B">
      <w:pPr>
        <w:pStyle w:val="83ProM"/>
        <w:rPr>
          <w:lang w:val="nl-BE"/>
        </w:rPr>
      </w:pPr>
      <w:r>
        <w:rPr>
          <w:lang w:val="nl-BE"/>
        </w:rPr>
        <w:t>-</w:t>
      </w:r>
      <w:r>
        <w:rPr>
          <w:lang w:val="nl-BE"/>
        </w:rPr>
        <w:tab/>
      </w:r>
      <w:r w:rsidRPr="002B03B0">
        <w:rPr>
          <w:lang w:val="nl-BE"/>
        </w:rPr>
        <w:t xml:space="preserve">Van de </w:t>
      </w:r>
      <w:r w:rsidR="003C2924">
        <w:rPr>
          <w:lang w:val="nl-BE"/>
        </w:rPr>
        <w:t>Powerdaylight</w:t>
      </w:r>
      <w:r w:rsidRPr="002B03B0">
        <w:rPr>
          <w:rFonts w:cs="Arial"/>
          <w:lang w:val="nl-BE"/>
        </w:rPr>
        <w:t>®</w:t>
      </w:r>
      <w:r w:rsidRPr="002B03B0">
        <w:rPr>
          <w:lang w:val="nl-BE"/>
        </w:rPr>
        <w:t xml:space="preserve"> systemen zijn CAD-tekeningen beschikbaar.</w:t>
      </w:r>
    </w:p>
    <w:p w14:paraId="5A61C954" w14:textId="43AA5CE5" w:rsidR="0057122B" w:rsidRPr="002B03B0" w:rsidRDefault="0057122B" w:rsidP="007952A5">
      <w:pPr>
        <w:pStyle w:val="83Kenm"/>
      </w:pPr>
      <w:r w:rsidRPr="002B03B0">
        <w:t>-</w:t>
      </w:r>
      <w:r w:rsidRPr="002B03B0">
        <w:tab/>
        <w:t>Diameter koepel:</w:t>
      </w:r>
      <w:r w:rsidRPr="002B03B0">
        <w:tab/>
        <w:t>35 cm</w:t>
      </w:r>
      <w:r w:rsidR="0033574B">
        <w:t>.</w:t>
      </w:r>
    </w:p>
    <w:p w14:paraId="74759126" w14:textId="79BA912F" w:rsidR="0057122B" w:rsidRPr="002B03B0" w:rsidRDefault="0057122B" w:rsidP="007952A5">
      <w:pPr>
        <w:pStyle w:val="83Kenm"/>
      </w:pPr>
      <w:r w:rsidRPr="00CF1D24">
        <w:t>-</w:t>
      </w:r>
      <w:r w:rsidRPr="00CF1D24">
        <w:tab/>
        <w:t>Diameter boorgat:</w:t>
      </w:r>
      <w:r w:rsidRPr="00CF1D24">
        <w:tab/>
      </w:r>
      <w:r w:rsidR="002E2300" w:rsidRPr="00CF1D24">
        <w:t>370 – 380 mm</w:t>
      </w:r>
      <w:r w:rsidR="0033574B">
        <w:t>.</w:t>
      </w:r>
    </w:p>
    <w:p w14:paraId="5D4E65C0" w14:textId="0560A9AB" w:rsidR="0057122B" w:rsidRPr="002B03B0" w:rsidRDefault="0057122B" w:rsidP="007952A5">
      <w:pPr>
        <w:pStyle w:val="83Kenm"/>
      </w:pPr>
      <w:r w:rsidRPr="002B03B0">
        <w:t>-</w:t>
      </w:r>
      <w:r w:rsidRPr="002B03B0">
        <w:tab/>
        <w:t>Maximale lengte:</w:t>
      </w:r>
      <w:r w:rsidRPr="002B03B0">
        <w:tab/>
        <w:t xml:space="preserve">tot </w:t>
      </w:r>
      <w:r w:rsidR="00E15321">
        <w:t>9</w:t>
      </w:r>
      <w:r w:rsidRPr="002B03B0">
        <w:t> m verlengbaar</w:t>
      </w:r>
      <w:r w:rsidR="0033574B">
        <w:t>.</w:t>
      </w:r>
    </w:p>
    <w:p w14:paraId="23A255D6" w14:textId="77777777" w:rsidR="0057122B" w:rsidRPr="002B03B0" w:rsidRDefault="0057122B" w:rsidP="0057122B">
      <w:pPr>
        <w:pStyle w:val="Kop7"/>
        <w:rPr>
          <w:lang w:val="nl-BE"/>
        </w:rPr>
      </w:pPr>
      <w:r w:rsidRPr="002B03B0">
        <w:rPr>
          <w:lang w:val="nl-BE"/>
        </w:rPr>
        <w:t>.31.50.</w:t>
      </w:r>
      <w:r w:rsidRPr="002B03B0">
        <w:rPr>
          <w:lang w:val="nl-BE"/>
        </w:rPr>
        <w:tab/>
        <w:t>Prestatiekenmerken:</w:t>
      </w:r>
    </w:p>
    <w:p w14:paraId="25C3B97A" w14:textId="77777777" w:rsidR="0057122B" w:rsidRPr="002B03B0" w:rsidRDefault="0057122B" w:rsidP="0057122B">
      <w:pPr>
        <w:pStyle w:val="Kop8"/>
        <w:rPr>
          <w:lang w:val="nl-BE"/>
        </w:rPr>
      </w:pPr>
      <w:r w:rsidRPr="002B03B0">
        <w:rPr>
          <w:lang w:val="nl-BE"/>
        </w:rPr>
        <w:t>.31.53.</w:t>
      </w:r>
      <w:r w:rsidRPr="002B03B0">
        <w:rPr>
          <w:lang w:val="nl-BE"/>
        </w:rPr>
        <w:tab/>
        <w:t>ER3 Hygiëne, gezondheid, milieu:</w:t>
      </w:r>
    </w:p>
    <w:p w14:paraId="064691F8" w14:textId="77777777" w:rsidR="0033574B" w:rsidRPr="008A64B9" w:rsidRDefault="0033574B" w:rsidP="0033574B">
      <w:pPr>
        <w:pStyle w:val="Kop8"/>
      </w:pPr>
      <w:r w:rsidRPr="002B03B0">
        <w:rPr>
          <w:rStyle w:val="OptieChar"/>
          <w:lang w:val="nl-BE"/>
        </w:rPr>
        <w:t>#</w:t>
      </w:r>
      <w:r w:rsidRPr="002B03B0">
        <w:t>.31.53.60.</w:t>
      </w:r>
      <w:r w:rsidRPr="002B03B0">
        <w:tab/>
        <w:t>Optische prestaties, m.b.t licht:</w:t>
      </w:r>
      <w:r w:rsidRPr="002B03B0">
        <w:rPr>
          <w:rStyle w:val="MerkChar"/>
          <w:lang w:val="nl-BE"/>
        </w:rPr>
        <w:t xml:space="preserve"> </w:t>
      </w:r>
    </w:p>
    <w:p w14:paraId="5C9FBECE" w14:textId="0F018D64" w:rsidR="0057122B" w:rsidRPr="002B03B0" w:rsidRDefault="0057122B" w:rsidP="007952A5">
      <w:pPr>
        <w:pStyle w:val="83Kenm"/>
      </w:pPr>
      <w:r w:rsidRPr="002B03B0">
        <w:t>-</w:t>
      </w:r>
      <w:r w:rsidRPr="002B03B0">
        <w:tab/>
        <w:t>Lichtopbrengst:</w:t>
      </w:r>
      <w:r w:rsidRPr="002B03B0">
        <w:tab/>
        <w:t>1079 tot 4502 lumen</w:t>
      </w:r>
      <w:r w:rsidR="0033574B">
        <w:t>.</w:t>
      </w:r>
    </w:p>
    <w:p w14:paraId="624721CD" w14:textId="77777777" w:rsidR="00CF1D24" w:rsidRDefault="00CF1D24" w:rsidP="0057122B">
      <w:pPr>
        <w:pStyle w:val="Kop5"/>
        <w:rPr>
          <w:rStyle w:val="Kop5BlauwChar"/>
          <w:lang w:val="nl-BE"/>
        </w:rPr>
      </w:pPr>
    </w:p>
    <w:p w14:paraId="5DE8AB7C" w14:textId="77777777" w:rsidR="0057122B" w:rsidRPr="002B03B0" w:rsidRDefault="0057122B" w:rsidP="0057122B">
      <w:pPr>
        <w:pStyle w:val="Kop5"/>
        <w:rPr>
          <w:lang w:val="nl-BE"/>
        </w:rPr>
      </w:pPr>
      <w:r w:rsidRPr="002B03B0">
        <w:rPr>
          <w:rStyle w:val="Kop5BlauwChar"/>
          <w:lang w:val="nl-BE"/>
        </w:rPr>
        <w:t>.40.</w:t>
      </w:r>
      <w:r w:rsidRPr="002B03B0">
        <w:rPr>
          <w:lang w:val="nl-BE"/>
        </w:rPr>
        <w:tab/>
        <w:t>UITVOERING</w:t>
      </w:r>
    </w:p>
    <w:p w14:paraId="4207911C" w14:textId="77777777" w:rsidR="0057122B" w:rsidRPr="002B03B0" w:rsidRDefault="0057122B" w:rsidP="0057122B">
      <w:pPr>
        <w:pStyle w:val="Kop6"/>
        <w:rPr>
          <w:lang w:val="nl-BE"/>
        </w:rPr>
      </w:pPr>
      <w:r w:rsidRPr="002B03B0">
        <w:rPr>
          <w:lang w:val="nl-BE"/>
        </w:rPr>
        <w:t>.42.</w:t>
      </w:r>
      <w:r w:rsidRPr="002B03B0">
        <w:rPr>
          <w:lang w:val="nl-BE"/>
        </w:rPr>
        <w:tab/>
        <w:t>Algemene voorschriften:</w:t>
      </w:r>
    </w:p>
    <w:p w14:paraId="3756A994" w14:textId="77777777" w:rsidR="0057122B" w:rsidRPr="002B03B0" w:rsidRDefault="0057122B" w:rsidP="0057122B">
      <w:pPr>
        <w:pStyle w:val="Kop7"/>
        <w:rPr>
          <w:snapToGrid w:val="0"/>
          <w:lang w:val="nl-BE"/>
        </w:rPr>
      </w:pPr>
      <w:r w:rsidRPr="002B03B0">
        <w:rPr>
          <w:lang w:val="nl-BE"/>
        </w:rPr>
        <w:t>.42.10.</w:t>
      </w:r>
      <w:r w:rsidRPr="002B03B0">
        <w:rPr>
          <w:snapToGrid w:val="0"/>
          <w:lang w:val="nl-BE"/>
        </w:rPr>
        <w:tab/>
        <w:t>Voorbereidende werkzaamheden:</w:t>
      </w:r>
    </w:p>
    <w:p w14:paraId="12B45468" w14:textId="77777777" w:rsidR="0057122B" w:rsidRPr="002B03B0" w:rsidRDefault="0057122B" w:rsidP="0057122B">
      <w:pPr>
        <w:pStyle w:val="Kop8"/>
        <w:rPr>
          <w:lang w:val="nl-BE"/>
        </w:rPr>
      </w:pPr>
      <w:r w:rsidRPr="002B03B0">
        <w:rPr>
          <w:lang w:val="nl-BE"/>
        </w:rPr>
        <w:t>.42.11.</w:t>
      </w:r>
      <w:r w:rsidRPr="002B03B0">
        <w:rPr>
          <w:lang w:val="nl-BE"/>
        </w:rPr>
        <w:tab/>
        <w:t>Bescherming van uitsparingen en andere elementen:</w:t>
      </w:r>
    </w:p>
    <w:p w14:paraId="2B16D1C1" w14:textId="77777777" w:rsidR="0057122B" w:rsidRPr="002B03B0" w:rsidRDefault="0057122B" w:rsidP="0057122B">
      <w:pPr>
        <w:pStyle w:val="81"/>
        <w:rPr>
          <w:rStyle w:val="OptieChar"/>
        </w:rPr>
      </w:pPr>
      <w:r w:rsidRPr="00621A3B">
        <w:rPr>
          <w:rStyle w:val="OptieChar"/>
          <w:highlight w:val="yellow"/>
        </w:rPr>
        <w:t>…</w:t>
      </w:r>
    </w:p>
    <w:p w14:paraId="2579A6E4" w14:textId="77777777" w:rsidR="0057122B" w:rsidRPr="002B03B0" w:rsidRDefault="0057122B" w:rsidP="0057122B">
      <w:pPr>
        <w:pStyle w:val="Kop8"/>
        <w:rPr>
          <w:lang w:val="nl-BE"/>
        </w:rPr>
      </w:pPr>
      <w:r w:rsidRPr="002B03B0">
        <w:rPr>
          <w:lang w:val="nl-BE"/>
        </w:rPr>
        <w:t>.42.12.</w:t>
      </w:r>
      <w:r w:rsidRPr="002B03B0">
        <w:rPr>
          <w:lang w:val="nl-BE"/>
        </w:rPr>
        <w:tab/>
        <w:t>Aansluiting met de ruwbouw:</w:t>
      </w:r>
    </w:p>
    <w:p w14:paraId="47044122" w14:textId="77777777" w:rsidR="0057122B" w:rsidRPr="00D22F32" w:rsidRDefault="0057122B" w:rsidP="0057122B">
      <w:pPr>
        <w:pStyle w:val="80"/>
      </w:pPr>
      <w:r w:rsidRPr="00D22F32">
        <w:t>Tijdens de inbouw dient er op gelet te worden dat de uitsparing zuiver en passend uitgevoerd is. De uitsparing voor de koepel dient zo uitgevoerd te zijn dat de koepel vlot inbouwbaar is.</w:t>
      </w:r>
    </w:p>
    <w:p w14:paraId="09439A0F" w14:textId="41F60083" w:rsidR="0057122B" w:rsidRPr="00D22F32" w:rsidRDefault="0057122B" w:rsidP="0057122B">
      <w:pPr>
        <w:pStyle w:val="80"/>
      </w:pPr>
      <w:r w:rsidRPr="00D22F32">
        <w:t>Een hiervoor bedoelde isolatiemat</w:t>
      </w:r>
      <w:r w:rsidR="003B3918">
        <w:t>,</w:t>
      </w:r>
      <w:r w:rsidRPr="00D22F32">
        <w:t xml:space="preserve"> aangebracht volgens de voorschriften van de fabrikant, sluit de gehele dakopening af.</w:t>
      </w:r>
    </w:p>
    <w:p w14:paraId="0179E9B9" w14:textId="77777777" w:rsidR="0057122B" w:rsidRPr="002B03B0" w:rsidRDefault="0057122B" w:rsidP="0057122B">
      <w:pPr>
        <w:pStyle w:val="81"/>
        <w:rPr>
          <w:rStyle w:val="OptieChar"/>
        </w:rPr>
      </w:pPr>
      <w:r w:rsidRPr="00621A3B">
        <w:rPr>
          <w:rStyle w:val="OptieChar"/>
          <w:highlight w:val="yellow"/>
        </w:rPr>
        <w:t>…</w:t>
      </w:r>
    </w:p>
    <w:p w14:paraId="3D08217E" w14:textId="77777777" w:rsidR="0057122B" w:rsidRPr="002B03B0" w:rsidRDefault="0057122B" w:rsidP="0057122B">
      <w:pPr>
        <w:pStyle w:val="Kop6"/>
        <w:rPr>
          <w:lang w:val="nl-BE"/>
        </w:rPr>
      </w:pPr>
      <w:r w:rsidRPr="002B03B0">
        <w:rPr>
          <w:lang w:val="nl-BE"/>
        </w:rPr>
        <w:t>.43.</w:t>
      </w:r>
      <w:r w:rsidRPr="002B03B0">
        <w:rPr>
          <w:lang w:val="nl-BE"/>
        </w:rPr>
        <w:tab/>
        <w:t>Plaatsingswijze:</w:t>
      </w:r>
    </w:p>
    <w:p w14:paraId="7BF9BCF5" w14:textId="77777777" w:rsidR="002D4AA0" w:rsidRDefault="002D4AA0" w:rsidP="002D4AA0">
      <w:pPr>
        <w:pStyle w:val="81"/>
        <w:rPr>
          <w:rStyle w:val="OptieChar"/>
        </w:rPr>
      </w:pPr>
      <w:bookmarkStart w:id="35" w:name="_Toc68662658"/>
      <w:bookmarkStart w:id="36" w:name="_Toc128825072"/>
      <w:bookmarkStart w:id="37" w:name="_Toc128886796"/>
      <w:bookmarkStart w:id="38" w:name="_Toc192411417"/>
      <w:r w:rsidRPr="00621A3B">
        <w:rPr>
          <w:rStyle w:val="OptieChar"/>
          <w:highlight w:val="yellow"/>
        </w:rPr>
        <w:t>…</w:t>
      </w:r>
    </w:p>
    <w:p w14:paraId="36D2F4AC" w14:textId="307EB901" w:rsidR="0057122B" w:rsidRDefault="0057122B" w:rsidP="0057122B">
      <w:pPr>
        <w:pStyle w:val="83ProM"/>
        <w:rPr>
          <w:lang w:val="nl-NL"/>
        </w:rPr>
      </w:pPr>
      <w:r>
        <w:rPr>
          <w:lang w:val="nl-NL"/>
        </w:rPr>
        <w:t xml:space="preserve">Bij elke </w:t>
      </w:r>
      <w:r w:rsidR="003C2924">
        <w:rPr>
          <w:lang w:val="nl-NL"/>
        </w:rPr>
        <w:t>Powerdaylight</w:t>
      </w:r>
      <w:r>
        <w:rPr>
          <w:lang w:val="nl-NL"/>
        </w:rPr>
        <w:t xml:space="preserve"> wordt een installatie instructie meegeleverd.</w:t>
      </w:r>
    </w:p>
    <w:bookmarkEnd w:id="35"/>
    <w:bookmarkEnd w:id="36"/>
    <w:bookmarkEnd w:id="37"/>
    <w:bookmarkEnd w:id="38"/>
    <w:p w14:paraId="56013317" w14:textId="77777777" w:rsidR="0057122B" w:rsidRPr="002B03B0" w:rsidRDefault="0057122B" w:rsidP="0057122B">
      <w:pPr>
        <w:pStyle w:val="81"/>
        <w:rPr>
          <w:rStyle w:val="OptieChar"/>
        </w:rPr>
      </w:pPr>
    </w:p>
    <w:p w14:paraId="0711D393" w14:textId="77777777" w:rsidR="0057122B" w:rsidRPr="002B03B0" w:rsidRDefault="0057122B" w:rsidP="0057122B">
      <w:pPr>
        <w:pStyle w:val="Kop5"/>
        <w:rPr>
          <w:lang w:val="nl-BE"/>
        </w:rPr>
      </w:pPr>
      <w:r w:rsidRPr="002B03B0">
        <w:rPr>
          <w:rStyle w:val="Kop5BlauwChar"/>
          <w:lang w:val="nl-BE"/>
        </w:rPr>
        <w:t>.60.</w:t>
      </w:r>
      <w:r w:rsidRPr="002B03B0">
        <w:rPr>
          <w:lang w:val="nl-BE"/>
        </w:rPr>
        <w:tab/>
        <w:t>CONTROLE- EN KEURINGSASPECTEN</w:t>
      </w:r>
    </w:p>
    <w:p w14:paraId="51EE5630" w14:textId="77777777" w:rsidR="0057122B" w:rsidRPr="002B03B0" w:rsidRDefault="0057122B" w:rsidP="0057122B">
      <w:pPr>
        <w:pStyle w:val="Kop6"/>
        <w:rPr>
          <w:lang w:val="nl-BE"/>
        </w:rPr>
      </w:pPr>
      <w:r w:rsidRPr="002B03B0">
        <w:rPr>
          <w:lang w:val="nl-BE"/>
        </w:rPr>
        <w:t>.61.</w:t>
      </w:r>
      <w:r w:rsidRPr="002B03B0">
        <w:rPr>
          <w:lang w:val="nl-BE"/>
        </w:rPr>
        <w:tab/>
        <w:t>Voor levering:</w:t>
      </w:r>
      <w:r>
        <w:rPr>
          <w:lang w:val="nl-BE"/>
        </w:rPr>
        <w:t xml:space="preserve"> </w:t>
      </w:r>
    </w:p>
    <w:p w14:paraId="3F6D5A96" w14:textId="77777777" w:rsidR="0057122B" w:rsidRPr="002B03B0" w:rsidRDefault="0057122B" w:rsidP="0057122B">
      <w:pPr>
        <w:pStyle w:val="Kop7"/>
        <w:rPr>
          <w:lang w:val="nl-BE"/>
        </w:rPr>
      </w:pPr>
      <w:r w:rsidRPr="002B03B0">
        <w:rPr>
          <w:lang w:val="nl-BE"/>
        </w:rPr>
        <w:t>.61.10.</w:t>
      </w:r>
      <w:r w:rsidRPr="002B03B0">
        <w:rPr>
          <w:lang w:val="nl-BE"/>
        </w:rPr>
        <w:tab/>
        <w:t>Voor te leggen documenten:</w:t>
      </w:r>
    </w:p>
    <w:p w14:paraId="6138FC97" w14:textId="77777777" w:rsidR="0057122B" w:rsidRPr="002B03B0" w:rsidRDefault="0057122B" w:rsidP="0057122B">
      <w:pPr>
        <w:pStyle w:val="Kop8"/>
        <w:rPr>
          <w:lang w:val="nl-BE"/>
        </w:rPr>
      </w:pPr>
      <w:r w:rsidRPr="002B03B0">
        <w:rPr>
          <w:lang w:val="nl-BE"/>
        </w:rPr>
        <w:t>.61.16.</w:t>
      </w:r>
      <w:r w:rsidRPr="002B03B0">
        <w:rPr>
          <w:lang w:val="nl-BE"/>
        </w:rPr>
        <w:tab/>
        <w:t>Volledig gedetailleerde documentatie:</w:t>
      </w:r>
    </w:p>
    <w:p w14:paraId="623F0D5D" w14:textId="06AB1483" w:rsidR="002D4AA0" w:rsidRPr="0044649B" w:rsidRDefault="002D4AA0" w:rsidP="002D4AA0">
      <w:pPr>
        <w:pStyle w:val="80"/>
      </w:pPr>
      <w:r>
        <w:t>De daglichtsystemen beschikken over een CE-keuring. Bij levereing zullen de C</w:t>
      </w:r>
      <w:r w:rsidR="00CF1D24">
        <w:t>E-documenten worden meegeleverd</w:t>
      </w:r>
      <w:r w:rsidR="002E2300">
        <w:t xml:space="preserve"> </w:t>
      </w:r>
      <w:r w:rsidR="002E2300" w:rsidRPr="00CF1D24">
        <w:rPr>
          <w:rStyle w:val="MerkChar"/>
        </w:rPr>
        <w:t xml:space="preserve">of </w:t>
      </w:r>
      <w:r w:rsidR="00CF1D24" w:rsidRPr="00CF1D24">
        <w:rPr>
          <w:rStyle w:val="MerkChar"/>
        </w:rPr>
        <w:t xml:space="preserve">zijn ze </w:t>
      </w:r>
      <w:r w:rsidR="002E2300" w:rsidRPr="00CF1D24">
        <w:rPr>
          <w:rStyle w:val="MerkChar"/>
        </w:rPr>
        <w:t xml:space="preserve">te verkrijgen via </w:t>
      </w:r>
      <w:hyperlink r:id="rId11" w:history="1">
        <w:r w:rsidR="002E2300" w:rsidRPr="00CF1D24">
          <w:rPr>
            <w:rStyle w:val="MerkChar"/>
          </w:rPr>
          <w:t>www.</w:t>
        </w:r>
        <w:r w:rsidR="003C2924">
          <w:rPr>
            <w:rStyle w:val="MerkChar"/>
          </w:rPr>
          <w:t>Powerdaylight</w:t>
        </w:r>
        <w:r w:rsidR="002E2300" w:rsidRPr="00CF1D24">
          <w:rPr>
            <w:rStyle w:val="MerkChar"/>
          </w:rPr>
          <w:t>.be</w:t>
        </w:r>
      </w:hyperlink>
    </w:p>
    <w:p w14:paraId="27F080D4" w14:textId="77777777" w:rsidR="002D4AA0" w:rsidRPr="002B03B0" w:rsidRDefault="002D4AA0" w:rsidP="002D4AA0">
      <w:pPr>
        <w:pStyle w:val="81"/>
        <w:rPr>
          <w:rStyle w:val="OptieChar"/>
        </w:rPr>
      </w:pPr>
      <w:r w:rsidRPr="00621A3B">
        <w:rPr>
          <w:rStyle w:val="OptieChar"/>
          <w:highlight w:val="yellow"/>
        </w:rPr>
        <w:t>…</w:t>
      </w:r>
      <w:r>
        <w:rPr>
          <w:rStyle w:val="OptieChar"/>
          <w:highlight w:val="green"/>
        </w:rPr>
        <w:t xml:space="preserve"> </w:t>
      </w:r>
      <w:r>
        <w:rPr>
          <w:rStyle w:val="OptieChar"/>
        </w:rPr>
        <w:t xml:space="preserve"> </w:t>
      </w:r>
    </w:p>
    <w:p w14:paraId="508B08E6" w14:textId="77777777" w:rsidR="0057122B" w:rsidRPr="002B03B0" w:rsidRDefault="0057122B" w:rsidP="0057122B">
      <w:pPr>
        <w:pStyle w:val="Kop6"/>
        <w:rPr>
          <w:lang w:val="nl-BE"/>
        </w:rPr>
      </w:pPr>
      <w:r w:rsidRPr="002B03B0">
        <w:rPr>
          <w:lang w:val="nl-BE"/>
        </w:rPr>
        <w:t>.63.</w:t>
      </w:r>
      <w:r w:rsidRPr="002B03B0">
        <w:rPr>
          <w:lang w:val="nl-BE"/>
        </w:rPr>
        <w:tab/>
        <w:t>Voor de uitvoering:</w:t>
      </w:r>
    </w:p>
    <w:p w14:paraId="00E14F21" w14:textId="77777777" w:rsidR="0057122B" w:rsidRPr="002B03B0" w:rsidRDefault="0057122B" w:rsidP="0057122B">
      <w:pPr>
        <w:pStyle w:val="Kop7"/>
        <w:rPr>
          <w:lang w:val="nl-BE"/>
        </w:rPr>
      </w:pPr>
      <w:r w:rsidRPr="002B03B0">
        <w:rPr>
          <w:lang w:val="nl-BE"/>
        </w:rPr>
        <w:t>.63.20.</w:t>
      </w:r>
      <w:r w:rsidRPr="002B03B0">
        <w:rPr>
          <w:lang w:val="nl-BE"/>
        </w:rPr>
        <w:tab/>
        <w:t>Aan de plaatsing voorafgaande technische modaliteiten:</w:t>
      </w:r>
    </w:p>
    <w:p w14:paraId="5EA543DB" w14:textId="77777777" w:rsidR="0057122B" w:rsidRDefault="0057122B" w:rsidP="0057122B">
      <w:pPr>
        <w:pStyle w:val="81"/>
        <w:rPr>
          <w:rStyle w:val="OptieChar"/>
        </w:rPr>
      </w:pPr>
      <w:r w:rsidRPr="00621A3B">
        <w:rPr>
          <w:rStyle w:val="OptieChar"/>
          <w:highlight w:val="yellow"/>
        </w:rPr>
        <w:t>…</w:t>
      </w:r>
    </w:p>
    <w:p w14:paraId="161C28D8" w14:textId="77777777" w:rsidR="0057122B" w:rsidRPr="002B03B0" w:rsidRDefault="00FE640B" w:rsidP="0057122B">
      <w:pPr>
        <w:pStyle w:val="Lijn"/>
      </w:pPr>
      <w:bookmarkStart w:id="39" w:name="_Toc113417039"/>
      <w:bookmarkStart w:id="40" w:name="_Toc132775767"/>
      <w:bookmarkStart w:id="41" w:name="_Toc142446080"/>
      <w:bookmarkEnd w:id="30"/>
      <w:bookmarkEnd w:id="31"/>
      <w:r>
        <w:rPr>
          <w:noProof/>
        </w:rPr>
        <w:pict w14:anchorId="61737F11">
          <v:rect id="_x0000_i1028" alt="" style="width:453.6pt;height:.05pt;mso-width-percent:0;mso-height-percent:0;mso-width-percent:0;mso-height-percent:0" o:hralign="center" o:hrstd="t" o:hr="t" fillcolor="#aca899" stroked="f"/>
        </w:pict>
      </w:r>
    </w:p>
    <w:p w14:paraId="51579260" w14:textId="77777777" w:rsidR="0057122B" w:rsidRPr="002B03B0" w:rsidRDefault="0057122B" w:rsidP="0057122B">
      <w:pPr>
        <w:pStyle w:val="Kop1"/>
        <w:rPr>
          <w:lang w:val="nl-BE"/>
        </w:rPr>
      </w:pPr>
      <w:r w:rsidRPr="002B03B0">
        <w:rPr>
          <w:lang w:val="nl-BE"/>
        </w:rPr>
        <w:t>Mogelijke variante toepassingen of suggesties vanwege de firma Techcomlight</w:t>
      </w:r>
    </w:p>
    <w:p w14:paraId="279757A6" w14:textId="3B34D3CF" w:rsidR="0057122B" w:rsidRPr="002B03B0" w:rsidRDefault="003C2924" w:rsidP="0057122B">
      <w:pPr>
        <w:pStyle w:val="80"/>
      </w:pPr>
      <w:r>
        <w:rPr>
          <w:rStyle w:val="MerkChar"/>
        </w:rPr>
        <w:t>Powerdaylight</w:t>
      </w:r>
      <w:r w:rsidR="0057122B" w:rsidRPr="002B03B0">
        <w:rPr>
          <w:rStyle w:val="MerkChar"/>
          <w:vertAlign w:val="superscript"/>
        </w:rPr>
        <w:t>®</w:t>
      </w:r>
      <w:r w:rsidR="0057122B" w:rsidRPr="002B03B0">
        <w:rPr>
          <w:rStyle w:val="MerkChar"/>
        </w:rPr>
        <w:t xml:space="preserve"> </w:t>
      </w:r>
      <w:r w:rsidR="0057122B">
        <w:t>D</w:t>
      </w:r>
      <w:r w:rsidR="0057122B"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40A4EEC" w14:textId="6789B198" w:rsidR="0057122B" w:rsidRPr="002B03B0" w:rsidRDefault="003C2924" w:rsidP="0057122B">
      <w:pPr>
        <w:pStyle w:val="80"/>
      </w:pPr>
      <w:r>
        <w:rPr>
          <w:rStyle w:val="MerkChar"/>
          <w:rFonts w:eastAsia="Times"/>
        </w:rPr>
        <w:lastRenderedPageBreak/>
        <w:t>Powerdaylight</w:t>
      </w:r>
      <w:r w:rsidR="007952A5" w:rsidRPr="002B03B0">
        <w:rPr>
          <w:rStyle w:val="MerkChar"/>
          <w:vertAlign w:val="superscript"/>
        </w:rPr>
        <w:t>®</w:t>
      </w:r>
      <w:r w:rsidR="0057122B" w:rsidRPr="002B03B0">
        <w:rPr>
          <w:rStyle w:val="MerkChar"/>
          <w:rFonts w:eastAsia="Times"/>
        </w:rPr>
        <w:t xml:space="preserve"> </w:t>
      </w:r>
      <w:r w:rsidR="0057122B" w:rsidRPr="002B03B0">
        <w:rPr>
          <w:rStyle w:val="MerkChar"/>
        </w:rPr>
        <w:t>-</w:t>
      </w:r>
      <w:r w:rsidR="0057122B" w:rsidRPr="002B03B0">
        <w:t xml:space="preserve"> </w:t>
      </w:r>
      <w:r w:rsidR="0057122B">
        <w:t>D</w:t>
      </w:r>
      <w:r w:rsidR="0057122B" w:rsidRPr="002B03B0">
        <w:t>aglichtsystemen kunnen ook worden toegepast in kantoor- en utiliteitsbouw waar systeemplafonds worden gebruikt. Raadpleeg de fabrikant voor bijkomende plaatsingsvoorschriften en coördinatie-aspecten.</w:t>
      </w:r>
    </w:p>
    <w:p w14:paraId="4A82A8D9" w14:textId="4624DF4A" w:rsidR="0057122B" w:rsidRDefault="003C2924" w:rsidP="0057122B">
      <w:pPr>
        <w:pStyle w:val="80"/>
      </w:pPr>
      <w:r>
        <w:rPr>
          <w:rStyle w:val="MerkChar"/>
          <w:rFonts w:eastAsia="Times"/>
        </w:rPr>
        <w:t>Powerdaylight</w:t>
      </w:r>
      <w:r w:rsidR="007952A5" w:rsidRPr="002B03B0">
        <w:rPr>
          <w:rStyle w:val="MerkChar"/>
          <w:vertAlign w:val="superscript"/>
        </w:rPr>
        <w:t>®</w:t>
      </w:r>
      <w:r w:rsidR="0057122B" w:rsidRPr="002B03B0">
        <w:rPr>
          <w:rStyle w:val="MerkChar"/>
          <w:rFonts w:eastAsia="Times"/>
        </w:rPr>
        <w:t xml:space="preserve"> </w:t>
      </w:r>
      <w:r w:rsidR="0057122B" w:rsidRPr="002B03B0">
        <w:rPr>
          <w:rStyle w:val="MerkChar"/>
        </w:rPr>
        <w:t>-</w:t>
      </w:r>
      <w:r w:rsidR="0057122B" w:rsidRPr="002B03B0">
        <w:t xml:space="preserve"> </w:t>
      </w:r>
      <w:r w:rsidR="0057122B">
        <w:t>D</w:t>
      </w:r>
      <w:r w:rsidR="0057122B" w:rsidRPr="002B03B0">
        <w:t>aglichtsystemen kunnen ook worden toegepast in industriebouw. De systemen zijn geschikt voor inbouw zowel in hellende als in platte staaldaken.</w:t>
      </w:r>
    </w:p>
    <w:p w14:paraId="11946314" w14:textId="77777777" w:rsidR="000435AB" w:rsidRPr="002B03B0" w:rsidRDefault="000435AB" w:rsidP="0057122B">
      <w:pPr>
        <w:pStyle w:val="80"/>
      </w:pPr>
    </w:p>
    <w:p w14:paraId="04A9AC5E" w14:textId="77777777" w:rsidR="0057122B" w:rsidRPr="002B03B0" w:rsidRDefault="00FE640B" w:rsidP="0057122B">
      <w:pPr>
        <w:pStyle w:val="Lijn"/>
      </w:pPr>
      <w:r>
        <w:rPr>
          <w:noProof/>
        </w:rPr>
        <w:pict w14:anchorId="42B10AD3">
          <v:rect id="_x0000_i1027" alt="" style="width:453.6pt;height:.05pt;mso-width-percent:0;mso-height-percent:0;mso-width-percent:0;mso-height-percent:0" o:hralign="center" o:hrstd="t" o:hr="t" fillcolor="#aca899" stroked="f"/>
        </w:pict>
      </w:r>
    </w:p>
    <w:p w14:paraId="7C464B2A" w14:textId="77777777" w:rsidR="0057122B" w:rsidRPr="002B03B0" w:rsidRDefault="0057122B" w:rsidP="0057122B">
      <w:pPr>
        <w:pStyle w:val="Kop1"/>
        <w:rPr>
          <w:lang w:val="nl-BE"/>
        </w:rPr>
      </w:pPr>
      <w:bookmarkStart w:id="42" w:name="_Toc304452340"/>
      <w:bookmarkStart w:id="43" w:name="_Toc304452377"/>
      <w:r w:rsidRPr="002B03B0">
        <w:rPr>
          <w:lang w:val="nl-BE"/>
        </w:rPr>
        <w:t>Techcomlight-posten voor de meetstaat</w:t>
      </w:r>
      <w:bookmarkEnd w:id="39"/>
      <w:bookmarkEnd w:id="40"/>
      <w:bookmarkEnd w:id="41"/>
      <w:bookmarkEnd w:id="42"/>
      <w:bookmarkEnd w:id="43"/>
    </w:p>
    <w:p w14:paraId="2FBE933A" w14:textId="77777777" w:rsidR="0057122B" w:rsidRPr="002B03B0" w:rsidRDefault="00FE640B" w:rsidP="0057122B">
      <w:pPr>
        <w:pStyle w:val="Lijn"/>
      </w:pPr>
      <w:r>
        <w:rPr>
          <w:noProof/>
        </w:rPr>
        <w:pict w14:anchorId="1915E0FF">
          <v:rect id="_x0000_i1026" alt="" style="width:453.6pt;height:.05pt;mso-width-percent:0;mso-height-percent:0;mso-width-percent:0;mso-height-percent:0" o:hralign="center" o:hrstd="t" o:hr="t" fillcolor="#aca899" stroked="f"/>
        </w:pict>
      </w:r>
    </w:p>
    <w:p w14:paraId="45CA7E81" w14:textId="693B65E2" w:rsidR="00C623CD" w:rsidRPr="002B03B0" w:rsidRDefault="003C2924" w:rsidP="00C623CD">
      <w:pPr>
        <w:pStyle w:val="Merk2"/>
      </w:pPr>
      <w:r>
        <w:rPr>
          <w:rStyle w:val="Merk1Char"/>
          <w:rFonts w:eastAsia="Times"/>
        </w:rPr>
        <w:t>Powerdaylight</w:t>
      </w:r>
      <w:r w:rsidR="00C623CD" w:rsidRPr="00937F84">
        <w:rPr>
          <w:rStyle w:val="Merk1Char"/>
          <w:rFonts w:eastAsia="Times"/>
          <w:vertAlign w:val="superscript"/>
        </w:rPr>
        <w:t>®</w:t>
      </w:r>
      <w:r w:rsidR="00C623CD" w:rsidRPr="00937F84">
        <w:rPr>
          <w:rStyle w:val="Merk1Char"/>
          <w:rFonts w:eastAsia="Times"/>
        </w:rPr>
        <w:t xml:space="preserve"> </w:t>
      </w:r>
      <w:r w:rsidR="00C623CD" w:rsidRPr="00762482">
        <w:rPr>
          <w:rStyle w:val="Merk1Char"/>
          <w:rFonts w:eastAsia="Times"/>
        </w:rPr>
        <w:t xml:space="preserve">Ø </w:t>
      </w:r>
      <w:r w:rsidR="00C623CD">
        <w:rPr>
          <w:rStyle w:val="Merk1Char"/>
          <w:rFonts w:eastAsia="Times"/>
        </w:rPr>
        <w:t>35 cm</w:t>
      </w:r>
      <w:r w:rsidR="00C623CD" w:rsidRPr="002B03B0">
        <w:t xml:space="preserve"> </w:t>
      </w:r>
      <w:r w:rsidR="00C623CD" w:rsidRPr="00937F84">
        <w:t xml:space="preserve">- Daglichtsystemen </w:t>
      </w:r>
      <w:r w:rsidR="00C623CD">
        <w:t>Ø</w:t>
      </w:r>
      <w:r w:rsidR="00C623CD" w:rsidRPr="002B03B0">
        <w:t xml:space="preserve"> </w:t>
      </w:r>
      <w:r w:rsidR="00C623CD">
        <w:t xml:space="preserve">35 cm </w:t>
      </w:r>
      <w:r w:rsidR="00C623CD" w:rsidRPr="00937F84">
        <w:t xml:space="preserve">tot </w:t>
      </w:r>
      <w:r w:rsidR="00C623CD">
        <w:t>9</w:t>
      </w:r>
      <w:r w:rsidR="00C623CD" w:rsidRPr="00937F84">
        <w:t> m verlengbaar</w:t>
      </w:r>
      <w:r w:rsidR="00C623CD">
        <w:t xml:space="preserve">, isolatiewaarde 1.3 kW </w:t>
      </w:r>
    </w:p>
    <w:p w14:paraId="00E0C6BC" w14:textId="634611DD" w:rsidR="0057122B" w:rsidRPr="00916A1B" w:rsidRDefault="0057122B" w:rsidP="0057122B">
      <w:pPr>
        <w:pStyle w:val="Kop4"/>
      </w:pPr>
      <w:r w:rsidRPr="00916A1B">
        <w:t>P1</w:t>
      </w:r>
      <w:r w:rsidRPr="00916A1B">
        <w:tab/>
      </w:r>
      <w:r w:rsidR="00780E86" w:rsidRPr="00916A1B">
        <w:rPr>
          <w:snapToGrid w:val="0"/>
        </w:rPr>
        <w:t>Buitenzijde</w:t>
      </w:r>
      <w:r w:rsidRPr="00916A1B">
        <w:rPr>
          <w:rFonts w:eastAsia="Times"/>
        </w:rPr>
        <w:t xml:space="preserve"> </w:t>
      </w:r>
      <w:r w:rsidR="003C2924" w:rsidRPr="00916A1B">
        <w:rPr>
          <w:rStyle w:val="MerkChar"/>
          <w:rFonts w:eastAsia="Times"/>
        </w:rPr>
        <w:t>Powerdaylight</w:t>
      </w:r>
      <w:r w:rsidRPr="00916A1B">
        <w:rPr>
          <w:rStyle w:val="MerkChar"/>
          <w:rFonts w:eastAsia="Times"/>
        </w:rPr>
        <w:t xml:space="preserve">® </w:t>
      </w:r>
      <w:r w:rsidRPr="00916A1B">
        <w:rPr>
          <w:snapToGrid w:val="0"/>
        </w:rPr>
        <w:t xml:space="preserve"> </w:t>
      </w:r>
      <w:r w:rsidRPr="00916A1B">
        <w:t>[</w:t>
      </w:r>
      <w:r w:rsidRPr="00916A1B">
        <w:rPr>
          <w:snapToGrid w:val="0"/>
        </w:rPr>
        <w:t>diameter: 350 mm]</w:t>
      </w:r>
      <w:r w:rsidRPr="00916A1B">
        <w:rPr>
          <w:rStyle w:val="MeetChar"/>
        </w:rPr>
        <w:tab/>
        <w:t>VH</w:t>
      </w:r>
      <w:r w:rsidRPr="00916A1B">
        <w:rPr>
          <w:rStyle w:val="MeetChar"/>
        </w:rPr>
        <w:tab/>
        <w:t>[st]</w:t>
      </w:r>
    </w:p>
    <w:p w14:paraId="4A34C7A1" w14:textId="0E4EF332" w:rsidR="0057122B" w:rsidRPr="002B03B0" w:rsidRDefault="0057122B" w:rsidP="0057122B">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en licht hellende daken [enkelwandig] [h: 150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290808B1" w14:textId="51B92D0E" w:rsidR="00F250A2" w:rsidRPr="0081673D" w:rsidRDefault="0057122B" w:rsidP="0081673D">
      <w:pPr>
        <w:pStyle w:val="Kop4"/>
        <w:rPr>
          <w:rStyle w:val="MeetChar"/>
          <w:b w:val="0"/>
          <w:color w:val="0000FF"/>
          <w:lang w:val="nl-BE"/>
        </w:rPr>
      </w:pPr>
      <w:r w:rsidRPr="002B03B0">
        <w:rPr>
          <w:rStyle w:val="OptieChar"/>
          <w:lang w:val="nl-BE"/>
        </w:rPr>
        <w:t>#</w:t>
      </w:r>
      <w:r w:rsidRPr="002B03B0">
        <w:rPr>
          <w:lang w:val="nl-BE"/>
        </w:rPr>
        <w:t>P</w:t>
      </w:r>
      <w:r w:rsidR="0033574B">
        <w:rPr>
          <w:lang w:val="nl-BE"/>
        </w:rPr>
        <w:t>3</w:t>
      </w:r>
      <w:r w:rsidRPr="002B03B0">
        <w:rPr>
          <w:lang w:val="nl-BE"/>
        </w:rPr>
        <w:tab/>
      </w:r>
      <w:r w:rsidRPr="002B03B0">
        <w:rPr>
          <w:snapToGrid w:val="0"/>
          <w:lang w:val="nl-BE"/>
        </w:rPr>
        <w:t>Dakopstand curb</w:t>
      </w:r>
      <w:r w:rsidR="0030085E">
        <w:rPr>
          <w:snapToGrid w:val="0"/>
          <w:lang w:val="nl-BE"/>
        </w:rPr>
        <w:t>cab</w:t>
      </w:r>
      <w:r w:rsidRPr="002B03B0">
        <w:rPr>
          <w:snapToGrid w:val="0"/>
          <w:lang w:val="nl-BE"/>
        </w:rPr>
        <w:t xml:space="preserve"> [inw. afmetingen: 692</w:t>
      </w:r>
      <w:r>
        <w:rPr>
          <w:snapToGrid w:val="0"/>
          <w:lang w:val="nl-BE"/>
        </w:rPr>
        <w:t> mm</w:t>
      </w:r>
      <w:r w:rsidRPr="002B03B0">
        <w:rPr>
          <w:snapToGrid w:val="0"/>
          <w:lang w:val="nl-BE"/>
        </w:rPr>
        <w:t xml:space="preserve"> x 692</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r>
        <w:rPr>
          <w:rStyle w:val="MeetChar"/>
          <w:lang w:val="nl-BE"/>
        </w:rPr>
        <w:tab/>
      </w:r>
    </w:p>
    <w:p w14:paraId="28910BB3" w14:textId="77777777" w:rsidR="008E23B0" w:rsidRPr="002B03B0" w:rsidRDefault="008E23B0" w:rsidP="008E23B0">
      <w:pPr>
        <w:pStyle w:val="Kop4"/>
        <w:rPr>
          <w:lang w:val="nl-BE"/>
        </w:rPr>
      </w:pPr>
      <w:r w:rsidRPr="002B03B0">
        <w:rPr>
          <w:lang w:val="nl-BE"/>
        </w:rPr>
        <w:t>P4</w:t>
      </w:r>
      <w:r w:rsidRPr="002B03B0">
        <w:rPr>
          <w:lang w:val="nl-BE"/>
        </w:rPr>
        <w:tab/>
        <w:t>Plafondplaat</w:t>
      </w:r>
      <w:r>
        <w:rPr>
          <w:lang w:val="nl-BE"/>
        </w:rPr>
        <w:t xml:space="preserve"> </w:t>
      </w:r>
      <w:r w:rsidRPr="0083653B">
        <w:rPr>
          <w:lang w:val="nl-BE"/>
        </w:rPr>
        <w:t>[</w:t>
      </w:r>
      <w:r>
        <w:rPr>
          <w:snapToGrid w:val="0"/>
          <w:lang w:val="nl-BE"/>
        </w:rPr>
        <w:t>type …</w:t>
      </w:r>
      <w:r w:rsidRPr="0083653B">
        <w:rPr>
          <w:snapToGrid w:val="0"/>
          <w:lang w:val="nl-BE"/>
        </w:rPr>
        <w:t>]</w:t>
      </w:r>
      <w:r w:rsidRPr="002B03B0">
        <w:rPr>
          <w:rStyle w:val="MeetChar"/>
          <w:lang w:val="nl-BE"/>
        </w:rPr>
        <w:tab/>
        <w:t>PM</w:t>
      </w:r>
      <w:r w:rsidRPr="002B03B0">
        <w:rPr>
          <w:rStyle w:val="MeetChar"/>
          <w:lang w:val="nl-BE"/>
        </w:rPr>
        <w:tab/>
        <w:t>[1]</w:t>
      </w:r>
    </w:p>
    <w:p w14:paraId="0EDDC1A4" w14:textId="326794A1" w:rsidR="0057122B" w:rsidRPr="002B03B0" w:rsidRDefault="0057122B" w:rsidP="0057122B">
      <w:pPr>
        <w:pStyle w:val="Kop4"/>
        <w:rPr>
          <w:lang w:val="nl-BE"/>
        </w:rPr>
      </w:pPr>
      <w:r w:rsidRPr="002B03B0">
        <w:rPr>
          <w:rStyle w:val="OptieChar"/>
          <w:lang w:val="nl-BE"/>
        </w:rPr>
        <w:t>#</w:t>
      </w:r>
      <w:r w:rsidRPr="002B03B0">
        <w:rPr>
          <w:lang w:val="nl-BE"/>
        </w:rPr>
        <w:t>P</w:t>
      </w:r>
      <w:r w:rsidR="008F7113">
        <w:rPr>
          <w:lang w:val="nl-BE"/>
        </w:rPr>
        <w:t>5</w:t>
      </w:r>
      <w:r w:rsidRPr="002B03B0">
        <w:rPr>
          <w:lang w:val="nl-BE"/>
        </w:rPr>
        <w:tab/>
      </w:r>
      <w:r w:rsidR="00A75FFE" w:rsidRPr="00D22F32">
        <w:rPr>
          <w:lang w:val="nl-BE"/>
        </w:rPr>
        <w:t xml:space="preserve">Optie: </w:t>
      </w:r>
      <w:r w:rsidRPr="002B03B0">
        <w:rPr>
          <w:lang w:val="nl-BE"/>
        </w:rPr>
        <w:t xml:space="preserve">recht verlengstuk [netto lengte: </w:t>
      </w:r>
      <w:r w:rsidR="00780E86">
        <w:rPr>
          <w:lang w:val="nl-BE"/>
        </w:rPr>
        <w:t>25</w:t>
      </w:r>
      <w:r w:rsidRPr="002B03B0">
        <w:rPr>
          <w:lang w:val="nl-BE"/>
        </w:rPr>
        <w:t>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p>
    <w:p w14:paraId="6C5A7A28" w14:textId="6A3045B9" w:rsidR="0057122B" w:rsidRPr="002B03B0" w:rsidRDefault="0057122B" w:rsidP="0057122B">
      <w:pPr>
        <w:pStyle w:val="Kop4"/>
        <w:rPr>
          <w:lang w:val="nl-BE"/>
        </w:rPr>
      </w:pPr>
      <w:r w:rsidRPr="002B03B0">
        <w:rPr>
          <w:rStyle w:val="OptieChar"/>
          <w:lang w:val="nl-BE"/>
        </w:rPr>
        <w:t>#</w:t>
      </w:r>
      <w:r w:rsidRPr="002B03B0">
        <w:rPr>
          <w:lang w:val="nl-BE"/>
        </w:rPr>
        <w:t>P</w:t>
      </w:r>
      <w:r w:rsidR="008F7113">
        <w:rPr>
          <w:lang w:val="nl-BE"/>
        </w:rPr>
        <w:t>6</w:t>
      </w:r>
      <w:r w:rsidRPr="002B03B0">
        <w:rPr>
          <w:lang w:val="nl-BE"/>
        </w:rPr>
        <w:tab/>
      </w:r>
      <w:r w:rsidR="00A75FFE" w:rsidRPr="00D22F32">
        <w:rPr>
          <w:lang w:val="nl-BE"/>
        </w:rPr>
        <w:t xml:space="preserve">Optie: </w:t>
      </w:r>
      <w:r w:rsidRPr="002B03B0">
        <w:rPr>
          <w:lang w:val="nl-BE"/>
        </w:rPr>
        <w:t>recht verlengstuk [netto lengte: 560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38EB54F1" w14:textId="7F8E8E55" w:rsidR="00A75FFE" w:rsidRPr="0033574B" w:rsidRDefault="0057122B" w:rsidP="0033574B">
      <w:pPr>
        <w:pStyle w:val="Kop4"/>
        <w:rPr>
          <w:rStyle w:val="MeetChar"/>
          <w:b w:val="0"/>
          <w:color w:val="0000FF"/>
          <w:lang w:val="nl-BE"/>
        </w:rPr>
      </w:pPr>
      <w:r w:rsidRPr="002B03B0">
        <w:rPr>
          <w:rStyle w:val="OptieChar"/>
          <w:lang w:val="nl-BE"/>
        </w:rPr>
        <w:t>#</w:t>
      </w:r>
      <w:r w:rsidRPr="002B03B0">
        <w:rPr>
          <w:lang w:val="nl-BE"/>
        </w:rPr>
        <w:t>P</w:t>
      </w:r>
      <w:r w:rsidR="008F7113">
        <w:rPr>
          <w:lang w:val="nl-BE"/>
        </w:rPr>
        <w:t>7</w:t>
      </w:r>
      <w:r w:rsidRPr="002B03B0">
        <w:rPr>
          <w:lang w:val="nl-BE"/>
        </w:rPr>
        <w:tab/>
      </w:r>
      <w:r w:rsidR="00A75FFE" w:rsidRPr="00D22F32">
        <w:rPr>
          <w:lang w:val="nl-BE"/>
        </w:rPr>
        <w:t xml:space="preserve">Optie: </w:t>
      </w:r>
      <w:r w:rsidRPr="002B03B0">
        <w:rPr>
          <w:snapToGrid w:val="0"/>
          <w:lang w:val="nl-BE"/>
        </w:rPr>
        <w:t xml:space="preserve">traploos instelbaar bochtstuk [0° tot </w:t>
      </w:r>
      <w:r w:rsidR="00780E86">
        <w:rPr>
          <w:snapToGrid w:val="0"/>
          <w:lang w:val="nl-BE"/>
        </w:rPr>
        <w:t>45</w:t>
      </w:r>
      <w:r w:rsidRPr="002B03B0">
        <w:rPr>
          <w:snapToGrid w:val="0"/>
          <w:lang w:val="nl-BE"/>
        </w:rPr>
        <w:t xml:space="preserve">°] </w:t>
      </w:r>
      <w:r w:rsidR="0033574B">
        <w:rPr>
          <w:snapToGrid w:val="0"/>
          <w:lang w:val="nl-BE"/>
        </w:rPr>
        <w:tab/>
      </w:r>
      <w:r w:rsidR="0033574B" w:rsidRPr="002B03B0">
        <w:rPr>
          <w:rStyle w:val="MeetChar"/>
          <w:lang w:val="nl-BE"/>
        </w:rPr>
        <w:t>PM</w:t>
      </w:r>
      <w:r w:rsidR="0033574B" w:rsidRPr="002B03B0">
        <w:rPr>
          <w:rStyle w:val="MeetChar"/>
          <w:lang w:val="nl-BE"/>
        </w:rPr>
        <w:tab/>
        <w:t>[1]</w:t>
      </w:r>
    </w:p>
    <w:p w14:paraId="244177B0" w14:textId="1F2F47E0" w:rsidR="0057122B" w:rsidRPr="002B03B0" w:rsidRDefault="0057122B" w:rsidP="0057122B">
      <w:pPr>
        <w:pStyle w:val="Kop4"/>
        <w:rPr>
          <w:lang w:val="nl-BE"/>
        </w:rPr>
      </w:pPr>
      <w:r w:rsidRPr="002B03B0">
        <w:rPr>
          <w:rStyle w:val="OptieChar"/>
          <w:lang w:val="nl-BE"/>
        </w:rPr>
        <w:t>#</w:t>
      </w:r>
      <w:r w:rsidRPr="002B03B0">
        <w:rPr>
          <w:lang w:val="nl-BE"/>
        </w:rPr>
        <w:t>P</w:t>
      </w:r>
      <w:r w:rsidR="008F7113">
        <w:rPr>
          <w:lang w:val="nl-BE"/>
        </w:rPr>
        <w:t>8</w:t>
      </w:r>
      <w:r w:rsidRPr="002B03B0">
        <w:rPr>
          <w:lang w:val="nl-BE"/>
        </w:rPr>
        <w:tab/>
      </w:r>
      <w:r w:rsidR="00A75FFE" w:rsidRPr="00D22F32">
        <w:rPr>
          <w:lang w:val="nl-BE"/>
        </w:rPr>
        <w:t xml:space="preserve">Optie: </w:t>
      </w:r>
      <w:r w:rsidRPr="002B03B0">
        <w:rPr>
          <w:snapToGrid w:val="0"/>
          <w:lang w:val="nl-BE"/>
        </w:rPr>
        <w:t xml:space="preserve">verlichtingsarmatuur </w:t>
      </w:r>
      <w:r w:rsidR="003C6615" w:rsidRPr="002B03B0">
        <w:rPr>
          <w:snapToGrid w:val="0"/>
          <w:lang w:val="nl-BE"/>
        </w:rPr>
        <w:t>[</w:t>
      </w:r>
      <w:r w:rsidR="003C6615">
        <w:rPr>
          <w:snapToGrid w:val="0"/>
          <w:lang w:val="nl-BE"/>
        </w:rPr>
        <w:t>type</w:t>
      </w:r>
      <w:r w:rsidR="003C6615" w:rsidRPr="002B03B0">
        <w:rPr>
          <w:snapToGrid w:val="0"/>
          <w:lang w:val="nl-BE"/>
        </w:rPr>
        <w:t xml:space="preserve"> fitting / </w:t>
      </w:r>
      <w:r w:rsidR="003C6615">
        <w:rPr>
          <w:snapToGrid w:val="0"/>
          <w:lang w:val="nl-BE"/>
        </w:rPr>
        <w:t>Wattage</w:t>
      </w:r>
      <w:r w:rsidR="003C6615" w:rsidRPr="002B03B0">
        <w:rPr>
          <w:snapToGrid w:val="0"/>
          <w:lang w:val="nl-BE"/>
        </w:rPr>
        <w:t>]</w:t>
      </w:r>
      <w:r w:rsidRPr="002B03B0">
        <w:rPr>
          <w:rStyle w:val="MeetChar"/>
          <w:lang w:val="nl-BE"/>
        </w:rPr>
        <w:tab/>
        <w:t>PM</w:t>
      </w:r>
      <w:r w:rsidRPr="002B03B0">
        <w:rPr>
          <w:rStyle w:val="MeetChar"/>
          <w:lang w:val="nl-BE"/>
        </w:rPr>
        <w:tab/>
        <w:t>[1]</w:t>
      </w:r>
    </w:p>
    <w:p w14:paraId="55868CE6" w14:textId="106B4854" w:rsidR="0033574B" w:rsidRDefault="0033574B" w:rsidP="0033574B">
      <w:pPr>
        <w:pStyle w:val="Kop4"/>
        <w:rPr>
          <w:rStyle w:val="MeetChar"/>
          <w:lang w:val="nl-BE"/>
        </w:rPr>
      </w:pPr>
      <w:r w:rsidRPr="002B03B0">
        <w:rPr>
          <w:rStyle w:val="OptieChar"/>
          <w:lang w:val="nl-BE"/>
        </w:rPr>
        <w:t>#</w:t>
      </w:r>
      <w:r w:rsidRPr="002B03B0">
        <w:rPr>
          <w:lang w:val="nl-BE"/>
        </w:rPr>
        <w:t>P</w:t>
      </w:r>
      <w:r w:rsidR="008F7113">
        <w:rPr>
          <w:lang w:val="nl-BE"/>
        </w:rPr>
        <w:t>9</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0-10 V</w:t>
      </w:r>
      <w:r w:rsidRPr="002B03B0">
        <w:rPr>
          <w:rStyle w:val="MeetChar"/>
          <w:lang w:val="nl-BE"/>
        </w:rPr>
        <w:tab/>
        <w:t>PM</w:t>
      </w:r>
      <w:r w:rsidRPr="002B03B0">
        <w:rPr>
          <w:rStyle w:val="MeetChar"/>
          <w:lang w:val="nl-BE"/>
        </w:rPr>
        <w:tab/>
        <w:t>[1]</w:t>
      </w:r>
    </w:p>
    <w:p w14:paraId="25D8472C" w14:textId="062B7CF9" w:rsidR="0033574B" w:rsidRPr="002B03B0" w:rsidRDefault="0033574B" w:rsidP="0033574B">
      <w:pPr>
        <w:pStyle w:val="Kop4"/>
        <w:rPr>
          <w:lang w:val="nl-BE"/>
        </w:rPr>
      </w:pPr>
      <w:r w:rsidRPr="002B03B0">
        <w:rPr>
          <w:rStyle w:val="OptieChar"/>
          <w:lang w:val="nl-BE"/>
        </w:rPr>
        <w:t>#</w:t>
      </w:r>
      <w:r w:rsidRPr="002B03B0">
        <w:rPr>
          <w:lang w:val="nl-BE"/>
        </w:rPr>
        <w:t>P1</w:t>
      </w:r>
      <w:r w:rsidR="008F7113">
        <w:rPr>
          <w:lang w:val="nl-BE"/>
        </w:rPr>
        <w:t>0</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752F20DF" w14:textId="5FD4519D" w:rsidR="0033574B" w:rsidRPr="002B03B0" w:rsidRDefault="0033574B" w:rsidP="0033574B">
      <w:pPr>
        <w:pStyle w:val="Kop4"/>
        <w:rPr>
          <w:lang w:val="nl-BE"/>
        </w:rPr>
      </w:pPr>
      <w:r w:rsidRPr="002B03B0">
        <w:rPr>
          <w:rStyle w:val="OptieChar"/>
          <w:lang w:val="nl-BE"/>
        </w:rPr>
        <w:t>#</w:t>
      </w:r>
      <w:r w:rsidRPr="002B03B0">
        <w:rPr>
          <w:lang w:val="nl-BE"/>
        </w:rPr>
        <w:t>P1</w:t>
      </w:r>
      <w:r w:rsidR="008F7113">
        <w:rPr>
          <w:lang w:val="nl-BE"/>
        </w:rPr>
        <w:t>1</w:t>
      </w:r>
      <w:r w:rsidRPr="002B03B0">
        <w:rPr>
          <w:lang w:val="nl-BE"/>
        </w:rPr>
        <w:tab/>
      </w:r>
      <w:r w:rsidRPr="00D22F32">
        <w:rPr>
          <w:lang w:val="nl-BE"/>
        </w:rPr>
        <w:t xml:space="preserve">Optie: </w:t>
      </w:r>
      <w:r>
        <w:rPr>
          <w:snapToGrid w:val="0"/>
          <w:lang w:val="nl-BE"/>
        </w:rPr>
        <w:t xml:space="preserve">Inbraakbeveiligingsset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7B55E89F" w14:textId="77777777" w:rsidR="00540B5B" w:rsidRPr="002B03B0" w:rsidRDefault="00FE640B" w:rsidP="00540B5B">
      <w:pPr>
        <w:pStyle w:val="Lijn"/>
      </w:pPr>
      <w:r>
        <w:rPr>
          <w:noProof/>
        </w:rPr>
        <w:pict w14:anchorId="0FFC8A69">
          <v:rect id="_x0000_i1025" alt="" style="width:453.6pt;height:.05pt;mso-width-percent:0;mso-height-percent:0;mso-width-percent:0;mso-height-percent:0" o:hralign="center" o:hrstd="t" o:hr="t" fillcolor="#aca899" stroked="f"/>
        </w:pict>
      </w:r>
    </w:p>
    <w:p w14:paraId="29CA06B0" w14:textId="01915501" w:rsidR="00540B5B" w:rsidRPr="00DD0464" w:rsidRDefault="00540B5B" w:rsidP="00540B5B">
      <w:pPr>
        <w:pStyle w:val="80"/>
        <w:rPr>
          <w:rStyle w:val="Merk"/>
          <w:i/>
          <w:lang w:val="en-US"/>
        </w:rPr>
      </w:pPr>
      <w:r w:rsidRPr="00DD0464">
        <w:rPr>
          <w:rStyle w:val="Merk"/>
          <w:i/>
          <w:lang w:val="en-US"/>
        </w:rPr>
        <w:t>Techcomlight BV</w:t>
      </w:r>
    </w:p>
    <w:p w14:paraId="5AD2E7C2" w14:textId="77777777" w:rsidR="00540B5B" w:rsidRPr="005113F8" w:rsidRDefault="00540B5B" w:rsidP="00540B5B">
      <w:pPr>
        <w:pStyle w:val="80"/>
        <w:rPr>
          <w:lang w:val="en-US"/>
        </w:rPr>
      </w:pPr>
      <w:hyperlink r:id="rId12" w:history="1">
        <w:r w:rsidRPr="005113F8">
          <w:rPr>
            <w:rStyle w:val="Hyperlink"/>
            <w:lang w:val="en-US"/>
          </w:rPr>
          <w:t>www.techcomlight.be</w:t>
        </w:r>
      </w:hyperlink>
    </w:p>
    <w:p w14:paraId="6811DA9C" w14:textId="77777777" w:rsidR="00540B5B" w:rsidRPr="0072423F" w:rsidRDefault="00540B5B" w:rsidP="00540B5B">
      <w:pPr>
        <w:pStyle w:val="80FR"/>
      </w:pPr>
      <w:hyperlink r:id="rId13" w:history="1">
        <w:r w:rsidRPr="00304529">
          <w:rPr>
            <w:rStyle w:val="Hyperlink"/>
          </w:rPr>
          <w:t>info@techcomlight.be</w:t>
        </w:r>
      </w:hyperlink>
    </w:p>
    <w:p w14:paraId="19CC0391" w14:textId="2DD69E83" w:rsidR="00FD5022" w:rsidRPr="006155CA" w:rsidRDefault="00FD5022" w:rsidP="0057122B">
      <w:pPr>
        <w:rPr>
          <w:lang w:val="en-US"/>
        </w:rPr>
      </w:pPr>
    </w:p>
    <w:sectPr w:rsidR="00FD5022" w:rsidRPr="006155CA" w:rsidSect="00C253A3">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ED00D" w14:textId="77777777" w:rsidR="00FE640B" w:rsidRDefault="00FE640B">
      <w:r>
        <w:separator/>
      </w:r>
    </w:p>
  </w:endnote>
  <w:endnote w:type="continuationSeparator" w:id="0">
    <w:p w14:paraId="2AA119AD" w14:textId="77777777" w:rsidR="00FE640B" w:rsidRDefault="00FE640B">
      <w:r>
        <w:continuationSeparator/>
      </w:r>
    </w:p>
  </w:endnote>
  <w:endnote w:type="continuationNotice" w:id="1">
    <w:p w14:paraId="44BEA3B6" w14:textId="77777777" w:rsidR="00FE640B" w:rsidRDefault="00FE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F9F" w14:textId="77777777" w:rsidR="007C55EA" w:rsidRDefault="00FE640B" w:rsidP="00AD0ABD">
    <w:pPr>
      <w:pStyle w:val="Lijn"/>
    </w:pPr>
    <w:r>
      <w:rPr>
        <w:noProof/>
      </w:rPr>
      <w:pict w14:anchorId="7FB47D0D">
        <v:rect id="_x0000_i1034" alt="" style="width:453.6pt;height:.05pt;mso-width-percent:0;mso-height-percent:0;mso-width-percent:0;mso-height-percent:0" o:hralign="center" o:hrstd="t" o:hr="t" fillcolor="#aca899" stroked="f"/>
      </w:pict>
    </w:r>
  </w:p>
  <w:p w14:paraId="3353BE3A" w14:textId="43AE1537" w:rsidR="0033574B" w:rsidRPr="00790C33" w:rsidRDefault="0033574B" w:rsidP="0033574B">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Copyright© Cobosystems 20</w:t>
    </w:r>
    <w:r>
      <w:rPr>
        <w:rFonts w:ascii="Arial" w:hAnsi="Arial" w:cs="Arial"/>
        <w:sz w:val="16"/>
        <w:szCs w:val="16"/>
        <w:lang w:val="en-US"/>
      </w:rPr>
      <w:t>25</w:t>
    </w:r>
    <w:r w:rsidRPr="00790C33">
      <w:rPr>
        <w:rFonts w:ascii="Arial" w:hAnsi="Arial" w:cs="Arial"/>
        <w:sz w:val="16"/>
        <w:szCs w:val="16"/>
        <w:lang w:val="en-US"/>
      </w:rPr>
      <w:tab/>
      <w:t>FabrikantBestek</w:t>
    </w:r>
    <w:r>
      <w:rPr>
        <w:rFonts w:ascii="Arial" w:hAnsi="Arial" w:cs="Arial"/>
        <w:sz w:val="16"/>
        <w:szCs w:val="16"/>
        <w:lang w:val="en-US"/>
      </w:rPr>
      <w:t xml:space="preserve"> 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6555DC">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6555DC">
      <w:rPr>
        <w:rFonts w:ascii="Arial" w:hAnsi="Arial" w:cs="Arial"/>
        <w:noProof/>
        <w:sz w:val="16"/>
        <w:szCs w:val="16"/>
      </w:rPr>
      <w:t>13:19</w:t>
    </w:r>
    <w:r w:rsidRPr="00790C33">
      <w:rPr>
        <w:rFonts w:ascii="Arial" w:hAnsi="Arial" w:cs="Arial"/>
        <w:sz w:val="16"/>
        <w:szCs w:val="16"/>
      </w:rPr>
      <w:fldChar w:fldCharType="end"/>
    </w:r>
  </w:p>
  <w:p w14:paraId="076FACCA" w14:textId="0E8B0A5A" w:rsidR="007C55EA" w:rsidRPr="00790C33" w:rsidRDefault="0033574B" w:rsidP="0033574B">
    <w:pPr>
      <w:tabs>
        <w:tab w:val="center" w:pos="3969"/>
        <w:tab w:val="right" w:pos="8505"/>
      </w:tabs>
      <w:rPr>
        <w:rFonts w:ascii="Arial" w:hAnsi="Arial" w:cs="Arial"/>
        <w:sz w:val="16"/>
        <w:szCs w:val="16"/>
        <w:lang w:val="en-US"/>
      </w:rPr>
    </w:pPr>
    <w:r w:rsidRPr="00790C33">
      <w:rPr>
        <w:rFonts w:ascii="Arial" w:hAnsi="Arial" w:cs="Arial"/>
        <w:sz w:val="16"/>
        <w:szCs w:val="16"/>
        <w:lang w:val="en-US"/>
      </w:rPr>
      <w:tab/>
      <w:t>Techcomlight</w:t>
    </w:r>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2877" w14:textId="77777777" w:rsidR="00FE640B" w:rsidRDefault="00FE640B">
      <w:r>
        <w:separator/>
      </w:r>
    </w:p>
  </w:footnote>
  <w:footnote w:type="continuationSeparator" w:id="0">
    <w:p w14:paraId="05C534BE" w14:textId="77777777" w:rsidR="00FE640B" w:rsidRDefault="00FE640B">
      <w:r>
        <w:continuationSeparator/>
      </w:r>
    </w:p>
  </w:footnote>
  <w:footnote w:type="continuationNotice" w:id="1">
    <w:p w14:paraId="039CD03B" w14:textId="77777777" w:rsidR="00FE640B" w:rsidRDefault="00FE6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CA74" w14:textId="77777777" w:rsidR="007C55EA" w:rsidRDefault="007C55EA" w:rsidP="005E3CC9">
    <w:pPr>
      <w:pStyle w:val="Bestek"/>
      <w:rPr>
        <w:lang w:val="nl-NL"/>
      </w:rPr>
    </w:pPr>
    <w:bookmarkStart w:id="44" w:name="_Toc114297164"/>
    <w:bookmarkStart w:id="45" w:name="_Toc75230067"/>
    <w:r>
      <w:rPr>
        <w:lang w:val="nl-NL"/>
      </w:rPr>
      <w:t>Bestekteksten</w:t>
    </w:r>
    <w:bookmarkEnd w:id="44"/>
    <w:bookmarkEnd w:id="45"/>
  </w:p>
  <w:p w14:paraId="1AB2AC12" w14:textId="77777777" w:rsidR="007C55EA" w:rsidRDefault="007C55EA" w:rsidP="005E3CC9">
    <w:pPr>
      <w:pStyle w:val="Kop5"/>
      <w:rPr>
        <w:lang w:val="nl-NL"/>
      </w:rPr>
    </w:pPr>
    <w:r>
      <w:rPr>
        <w:lang w:val="nl-NL"/>
      </w:rPr>
      <w:t xml:space="preserve">Conform systematiek Neutraal Bestek </w:t>
    </w:r>
  </w:p>
  <w:p w14:paraId="537FDF8B" w14:textId="77777777" w:rsidR="007C55EA" w:rsidRDefault="007C5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392925">
    <w:abstractNumId w:val="9"/>
  </w:num>
  <w:num w:numId="2" w16cid:durableId="1036001561">
    <w:abstractNumId w:val="6"/>
  </w:num>
  <w:num w:numId="3" w16cid:durableId="1154102040">
    <w:abstractNumId w:val="10"/>
  </w:num>
  <w:num w:numId="4" w16cid:durableId="1899123247">
    <w:abstractNumId w:val="21"/>
  </w:num>
  <w:num w:numId="5" w16cid:durableId="572469767">
    <w:abstractNumId w:val="11"/>
  </w:num>
  <w:num w:numId="6" w16cid:durableId="1306355691">
    <w:abstractNumId w:val="12"/>
  </w:num>
  <w:num w:numId="7" w16cid:durableId="1879313626">
    <w:abstractNumId w:val="25"/>
  </w:num>
  <w:num w:numId="8" w16cid:durableId="2046908825">
    <w:abstractNumId w:val="15"/>
  </w:num>
  <w:num w:numId="9" w16cid:durableId="269704060">
    <w:abstractNumId w:val="28"/>
  </w:num>
  <w:num w:numId="10" w16cid:durableId="910043718">
    <w:abstractNumId w:val="22"/>
  </w:num>
  <w:num w:numId="11" w16cid:durableId="1101342895">
    <w:abstractNumId w:val="14"/>
  </w:num>
  <w:num w:numId="12" w16cid:durableId="183793100">
    <w:abstractNumId w:val="20"/>
  </w:num>
  <w:num w:numId="13" w16cid:durableId="812217628">
    <w:abstractNumId w:val="7"/>
  </w:num>
  <w:num w:numId="14" w16cid:durableId="1713194439">
    <w:abstractNumId w:val="5"/>
  </w:num>
  <w:num w:numId="15" w16cid:durableId="1050956461">
    <w:abstractNumId w:val="4"/>
  </w:num>
  <w:num w:numId="16" w16cid:durableId="1255242888">
    <w:abstractNumId w:val="8"/>
  </w:num>
  <w:num w:numId="17" w16cid:durableId="1282877991">
    <w:abstractNumId w:val="3"/>
  </w:num>
  <w:num w:numId="18" w16cid:durableId="1812282071">
    <w:abstractNumId w:val="2"/>
  </w:num>
  <w:num w:numId="19" w16cid:durableId="267278911">
    <w:abstractNumId w:val="1"/>
  </w:num>
  <w:num w:numId="20" w16cid:durableId="284698300">
    <w:abstractNumId w:val="0"/>
  </w:num>
  <w:num w:numId="21" w16cid:durableId="133764893">
    <w:abstractNumId w:val="13"/>
  </w:num>
  <w:num w:numId="22" w16cid:durableId="862479940">
    <w:abstractNumId w:val="24"/>
  </w:num>
  <w:num w:numId="23" w16cid:durableId="639968161">
    <w:abstractNumId w:val="26"/>
  </w:num>
  <w:num w:numId="24" w16cid:durableId="1727801867">
    <w:abstractNumId w:val="23"/>
  </w:num>
  <w:num w:numId="25" w16cid:durableId="1360348694">
    <w:abstractNumId w:val="29"/>
  </w:num>
  <w:num w:numId="26" w16cid:durableId="1049454512">
    <w:abstractNumId w:val="18"/>
  </w:num>
  <w:num w:numId="27" w16cid:durableId="1544050497">
    <w:abstractNumId w:val="27"/>
  </w:num>
  <w:num w:numId="28" w16cid:durableId="547377480">
    <w:abstractNumId w:val="19"/>
  </w:num>
  <w:num w:numId="29" w16cid:durableId="1822891024">
    <w:abstractNumId w:val="35"/>
  </w:num>
  <w:num w:numId="30" w16cid:durableId="733553448">
    <w:abstractNumId w:val="31"/>
  </w:num>
  <w:num w:numId="31" w16cid:durableId="536626363">
    <w:abstractNumId w:val="34"/>
  </w:num>
  <w:num w:numId="32" w16cid:durableId="16777523">
    <w:abstractNumId w:val="16"/>
  </w:num>
  <w:num w:numId="33" w16cid:durableId="1951279077">
    <w:abstractNumId w:val="17"/>
  </w:num>
  <w:num w:numId="34" w16cid:durableId="1978799280">
    <w:abstractNumId w:val="32"/>
  </w:num>
  <w:num w:numId="35" w16cid:durableId="853033620">
    <w:abstractNumId w:val="30"/>
  </w:num>
  <w:num w:numId="36" w16cid:durableId="1224298184">
    <w:abstractNumId w:val="33"/>
  </w:num>
  <w:num w:numId="37" w16cid:durableId="20646018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7C0F"/>
    <w:rsid w:val="000235EF"/>
    <w:rsid w:val="00026351"/>
    <w:rsid w:val="00037B38"/>
    <w:rsid w:val="00040C15"/>
    <w:rsid w:val="00042D42"/>
    <w:rsid w:val="000435AB"/>
    <w:rsid w:val="00047A67"/>
    <w:rsid w:val="00047FB7"/>
    <w:rsid w:val="00053511"/>
    <w:rsid w:val="00055374"/>
    <w:rsid w:val="000622B6"/>
    <w:rsid w:val="00066B85"/>
    <w:rsid w:val="00070848"/>
    <w:rsid w:val="000737BA"/>
    <w:rsid w:val="00080290"/>
    <w:rsid w:val="00081CC8"/>
    <w:rsid w:val="00086FFE"/>
    <w:rsid w:val="000944A8"/>
    <w:rsid w:val="000A3B30"/>
    <w:rsid w:val="000A5D94"/>
    <w:rsid w:val="000B2183"/>
    <w:rsid w:val="000B27AB"/>
    <w:rsid w:val="000B33AF"/>
    <w:rsid w:val="000B3A83"/>
    <w:rsid w:val="000B6B5C"/>
    <w:rsid w:val="000C04C9"/>
    <w:rsid w:val="000C1713"/>
    <w:rsid w:val="000C4289"/>
    <w:rsid w:val="000C46DD"/>
    <w:rsid w:val="000C4AD4"/>
    <w:rsid w:val="000C7E77"/>
    <w:rsid w:val="000E24B3"/>
    <w:rsid w:val="000E41AC"/>
    <w:rsid w:val="000E7EB4"/>
    <w:rsid w:val="000F1341"/>
    <w:rsid w:val="000F2B9F"/>
    <w:rsid w:val="000F67A6"/>
    <w:rsid w:val="000F699E"/>
    <w:rsid w:val="000F7850"/>
    <w:rsid w:val="00101494"/>
    <w:rsid w:val="00102357"/>
    <w:rsid w:val="00106A6F"/>
    <w:rsid w:val="00106C22"/>
    <w:rsid w:val="001076C5"/>
    <w:rsid w:val="00107E5B"/>
    <w:rsid w:val="0011232E"/>
    <w:rsid w:val="00112DFF"/>
    <w:rsid w:val="00115CA4"/>
    <w:rsid w:val="00120492"/>
    <w:rsid w:val="00120DF6"/>
    <w:rsid w:val="001275C4"/>
    <w:rsid w:val="001332B5"/>
    <w:rsid w:val="0013333B"/>
    <w:rsid w:val="0013616D"/>
    <w:rsid w:val="00140596"/>
    <w:rsid w:val="001457AA"/>
    <w:rsid w:val="0014730B"/>
    <w:rsid w:val="001517A5"/>
    <w:rsid w:val="001572AB"/>
    <w:rsid w:val="00163052"/>
    <w:rsid w:val="001653FA"/>
    <w:rsid w:val="001779CD"/>
    <w:rsid w:val="001818E2"/>
    <w:rsid w:val="00184932"/>
    <w:rsid w:val="00187FD2"/>
    <w:rsid w:val="00193755"/>
    <w:rsid w:val="00194EED"/>
    <w:rsid w:val="0019565B"/>
    <w:rsid w:val="001956A3"/>
    <w:rsid w:val="00196D4C"/>
    <w:rsid w:val="001B1B16"/>
    <w:rsid w:val="001B238C"/>
    <w:rsid w:val="001B6680"/>
    <w:rsid w:val="001C023D"/>
    <w:rsid w:val="001C05D7"/>
    <w:rsid w:val="001C0B10"/>
    <w:rsid w:val="001C11D2"/>
    <w:rsid w:val="001C4218"/>
    <w:rsid w:val="001C53CB"/>
    <w:rsid w:val="001D01D0"/>
    <w:rsid w:val="001D0595"/>
    <w:rsid w:val="001D2166"/>
    <w:rsid w:val="001D3167"/>
    <w:rsid w:val="001E001C"/>
    <w:rsid w:val="001E1912"/>
    <w:rsid w:val="001E64A1"/>
    <w:rsid w:val="001F0EAC"/>
    <w:rsid w:val="001F1F21"/>
    <w:rsid w:val="001F5EAF"/>
    <w:rsid w:val="00202276"/>
    <w:rsid w:val="00202E48"/>
    <w:rsid w:val="00205458"/>
    <w:rsid w:val="00206DD7"/>
    <w:rsid w:val="002074DE"/>
    <w:rsid w:val="002075F5"/>
    <w:rsid w:val="00210951"/>
    <w:rsid w:val="00210CA8"/>
    <w:rsid w:val="002142E0"/>
    <w:rsid w:val="0021684E"/>
    <w:rsid w:val="0022114D"/>
    <w:rsid w:val="002235BF"/>
    <w:rsid w:val="00225B7B"/>
    <w:rsid w:val="002321FF"/>
    <w:rsid w:val="00233354"/>
    <w:rsid w:val="002341D7"/>
    <w:rsid w:val="0024144B"/>
    <w:rsid w:val="00241BEE"/>
    <w:rsid w:val="0024313A"/>
    <w:rsid w:val="00243163"/>
    <w:rsid w:val="00244529"/>
    <w:rsid w:val="00245133"/>
    <w:rsid w:val="00246C1B"/>
    <w:rsid w:val="00250964"/>
    <w:rsid w:val="00250C43"/>
    <w:rsid w:val="002615B0"/>
    <w:rsid w:val="00261C8D"/>
    <w:rsid w:val="00264871"/>
    <w:rsid w:val="002648B2"/>
    <w:rsid w:val="00272A1D"/>
    <w:rsid w:val="00287D05"/>
    <w:rsid w:val="002907A3"/>
    <w:rsid w:val="002A71AC"/>
    <w:rsid w:val="002B02A7"/>
    <w:rsid w:val="002B03B0"/>
    <w:rsid w:val="002B2018"/>
    <w:rsid w:val="002C0C42"/>
    <w:rsid w:val="002C1A1E"/>
    <w:rsid w:val="002C1A99"/>
    <w:rsid w:val="002C26AA"/>
    <w:rsid w:val="002C31F5"/>
    <w:rsid w:val="002C3268"/>
    <w:rsid w:val="002D33B9"/>
    <w:rsid w:val="002D4598"/>
    <w:rsid w:val="002D4951"/>
    <w:rsid w:val="002D4AA0"/>
    <w:rsid w:val="002D5419"/>
    <w:rsid w:val="002D7A46"/>
    <w:rsid w:val="002E033F"/>
    <w:rsid w:val="002E0936"/>
    <w:rsid w:val="002E2300"/>
    <w:rsid w:val="002E28E4"/>
    <w:rsid w:val="002E45C9"/>
    <w:rsid w:val="002F2388"/>
    <w:rsid w:val="002F359F"/>
    <w:rsid w:val="002F40A7"/>
    <w:rsid w:val="002F6FE3"/>
    <w:rsid w:val="0030085E"/>
    <w:rsid w:val="0030551E"/>
    <w:rsid w:val="00311D19"/>
    <w:rsid w:val="0031315C"/>
    <w:rsid w:val="0031334F"/>
    <w:rsid w:val="0032060F"/>
    <w:rsid w:val="00320680"/>
    <w:rsid w:val="003214C3"/>
    <w:rsid w:val="00322135"/>
    <w:rsid w:val="003246CF"/>
    <w:rsid w:val="003261A0"/>
    <w:rsid w:val="00332764"/>
    <w:rsid w:val="0033574B"/>
    <w:rsid w:val="00340302"/>
    <w:rsid w:val="00340CA8"/>
    <w:rsid w:val="00344F1F"/>
    <w:rsid w:val="00345754"/>
    <w:rsid w:val="003464B1"/>
    <w:rsid w:val="003469F4"/>
    <w:rsid w:val="00355031"/>
    <w:rsid w:val="003558BD"/>
    <w:rsid w:val="00355BA7"/>
    <w:rsid w:val="003563CB"/>
    <w:rsid w:val="003577A8"/>
    <w:rsid w:val="00360C46"/>
    <w:rsid w:val="00361225"/>
    <w:rsid w:val="00362E9B"/>
    <w:rsid w:val="003666FF"/>
    <w:rsid w:val="003667BD"/>
    <w:rsid w:val="00371927"/>
    <w:rsid w:val="00373140"/>
    <w:rsid w:val="00376E57"/>
    <w:rsid w:val="003810D7"/>
    <w:rsid w:val="00384485"/>
    <w:rsid w:val="00384D4A"/>
    <w:rsid w:val="00384F9C"/>
    <w:rsid w:val="00385B67"/>
    <w:rsid w:val="00385E90"/>
    <w:rsid w:val="003873E7"/>
    <w:rsid w:val="00392B4B"/>
    <w:rsid w:val="0039485B"/>
    <w:rsid w:val="003968F3"/>
    <w:rsid w:val="003A2B9A"/>
    <w:rsid w:val="003A2EEF"/>
    <w:rsid w:val="003A4DAC"/>
    <w:rsid w:val="003A5E56"/>
    <w:rsid w:val="003B3918"/>
    <w:rsid w:val="003B5266"/>
    <w:rsid w:val="003B65EA"/>
    <w:rsid w:val="003C0654"/>
    <w:rsid w:val="003C2924"/>
    <w:rsid w:val="003C56A3"/>
    <w:rsid w:val="003C6615"/>
    <w:rsid w:val="003D08CE"/>
    <w:rsid w:val="003D3D9B"/>
    <w:rsid w:val="003D3F48"/>
    <w:rsid w:val="003D47DC"/>
    <w:rsid w:val="003D5EF4"/>
    <w:rsid w:val="003D6790"/>
    <w:rsid w:val="003E0D74"/>
    <w:rsid w:val="003E2962"/>
    <w:rsid w:val="003F19A8"/>
    <w:rsid w:val="00404CA7"/>
    <w:rsid w:val="0040751F"/>
    <w:rsid w:val="00407DD1"/>
    <w:rsid w:val="004124FB"/>
    <w:rsid w:val="004136F7"/>
    <w:rsid w:val="00416D06"/>
    <w:rsid w:val="00420989"/>
    <w:rsid w:val="00421FC9"/>
    <w:rsid w:val="0042720E"/>
    <w:rsid w:val="004309ED"/>
    <w:rsid w:val="0043251D"/>
    <w:rsid w:val="0043436F"/>
    <w:rsid w:val="004358D4"/>
    <w:rsid w:val="004372AF"/>
    <w:rsid w:val="00440E9D"/>
    <w:rsid w:val="00443672"/>
    <w:rsid w:val="00444520"/>
    <w:rsid w:val="00444E8D"/>
    <w:rsid w:val="0044701C"/>
    <w:rsid w:val="00447195"/>
    <w:rsid w:val="00451637"/>
    <w:rsid w:val="00451BC9"/>
    <w:rsid w:val="00455843"/>
    <w:rsid w:val="00461CB8"/>
    <w:rsid w:val="0046295F"/>
    <w:rsid w:val="0046374D"/>
    <w:rsid w:val="0046577B"/>
    <w:rsid w:val="00466813"/>
    <w:rsid w:val="00472211"/>
    <w:rsid w:val="00473466"/>
    <w:rsid w:val="0047393D"/>
    <w:rsid w:val="00477DB2"/>
    <w:rsid w:val="00480210"/>
    <w:rsid w:val="0048147C"/>
    <w:rsid w:val="00481745"/>
    <w:rsid w:val="0048213E"/>
    <w:rsid w:val="00483D6E"/>
    <w:rsid w:val="00493012"/>
    <w:rsid w:val="00494804"/>
    <w:rsid w:val="00495284"/>
    <w:rsid w:val="00497330"/>
    <w:rsid w:val="004A1D73"/>
    <w:rsid w:val="004A36FE"/>
    <w:rsid w:val="004A42D4"/>
    <w:rsid w:val="004A5DCB"/>
    <w:rsid w:val="004B014B"/>
    <w:rsid w:val="004B073D"/>
    <w:rsid w:val="004B1105"/>
    <w:rsid w:val="004B2AEB"/>
    <w:rsid w:val="004B44D7"/>
    <w:rsid w:val="004B6683"/>
    <w:rsid w:val="004C04F4"/>
    <w:rsid w:val="004C0AE1"/>
    <w:rsid w:val="004C2CF1"/>
    <w:rsid w:val="004D1023"/>
    <w:rsid w:val="004D1390"/>
    <w:rsid w:val="004D473B"/>
    <w:rsid w:val="004D64EF"/>
    <w:rsid w:val="004E11CB"/>
    <w:rsid w:val="004E7D91"/>
    <w:rsid w:val="004F0116"/>
    <w:rsid w:val="004F43C9"/>
    <w:rsid w:val="004F4C1C"/>
    <w:rsid w:val="004F61BE"/>
    <w:rsid w:val="0050174E"/>
    <w:rsid w:val="00505BAB"/>
    <w:rsid w:val="00505D72"/>
    <w:rsid w:val="00505FD9"/>
    <w:rsid w:val="005113F8"/>
    <w:rsid w:val="00514C88"/>
    <w:rsid w:val="005173FD"/>
    <w:rsid w:val="00520F50"/>
    <w:rsid w:val="0052424A"/>
    <w:rsid w:val="00527824"/>
    <w:rsid w:val="00532676"/>
    <w:rsid w:val="00532EA8"/>
    <w:rsid w:val="005359DF"/>
    <w:rsid w:val="00540B5B"/>
    <w:rsid w:val="00543AD6"/>
    <w:rsid w:val="00554F3C"/>
    <w:rsid w:val="00555168"/>
    <w:rsid w:val="005567DC"/>
    <w:rsid w:val="00560C06"/>
    <w:rsid w:val="00562BE1"/>
    <w:rsid w:val="00567A3E"/>
    <w:rsid w:val="0057122B"/>
    <w:rsid w:val="00571565"/>
    <w:rsid w:val="0057207E"/>
    <w:rsid w:val="0057551F"/>
    <w:rsid w:val="00575FA9"/>
    <w:rsid w:val="0058128F"/>
    <w:rsid w:val="00581E44"/>
    <w:rsid w:val="0058277A"/>
    <w:rsid w:val="0058288E"/>
    <w:rsid w:val="005944D4"/>
    <w:rsid w:val="00594EA0"/>
    <w:rsid w:val="005954B3"/>
    <w:rsid w:val="005956E9"/>
    <w:rsid w:val="00595B5D"/>
    <w:rsid w:val="00596BDB"/>
    <w:rsid w:val="00597C1A"/>
    <w:rsid w:val="005A0B3B"/>
    <w:rsid w:val="005A3044"/>
    <w:rsid w:val="005A3433"/>
    <w:rsid w:val="005A76ED"/>
    <w:rsid w:val="005B38E7"/>
    <w:rsid w:val="005B3BEB"/>
    <w:rsid w:val="005B746E"/>
    <w:rsid w:val="005C1A1D"/>
    <w:rsid w:val="005C1E6C"/>
    <w:rsid w:val="005C2885"/>
    <w:rsid w:val="005C6870"/>
    <w:rsid w:val="005C78D9"/>
    <w:rsid w:val="005C7DAA"/>
    <w:rsid w:val="005D13D1"/>
    <w:rsid w:val="005D5B25"/>
    <w:rsid w:val="005E15E1"/>
    <w:rsid w:val="005E3CC9"/>
    <w:rsid w:val="005E469D"/>
    <w:rsid w:val="005E48E6"/>
    <w:rsid w:val="005F132A"/>
    <w:rsid w:val="005F2691"/>
    <w:rsid w:val="005F279C"/>
    <w:rsid w:val="005F2B12"/>
    <w:rsid w:val="005F2C9C"/>
    <w:rsid w:val="005F4287"/>
    <w:rsid w:val="00605B9D"/>
    <w:rsid w:val="00607BDD"/>
    <w:rsid w:val="006101D1"/>
    <w:rsid w:val="0061108C"/>
    <w:rsid w:val="006155CA"/>
    <w:rsid w:val="00616311"/>
    <w:rsid w:val="00621A3B"/>
    <w:rsid w:val="00621C9A"/>
    <w:rsid w:val="006221F0"/>
    <w:rsid w:val="00623773"/>
    <w:rsid w:val="006237C1"/>
    <w:rsid w:val="0062615C"/>
    <w:rsid w:val="00630B27"/>
    <w:rsid w:val="006318F5"/>
    <w:rsid w:val="00635ED2"/>
    <w:rsid w:val="006361D6"/>
    <w:rsid w:val="00637B91"/>
    <w:rsid w:val="006414E7"/>
    <w:rsid w:val="00646A77"/>
    <w:rsid w:val="00650A62"/>
    <w:rsid w:val="00651900"/>
    <w:rsid w:val="006532AA"/>
    <w:rsid w:val="006555DC"/>
    <w:rsid w:val="00655F65"/>
    <w:rsid w:val="00656EC5"/>
    <w:rsid w:val="006736D1"/>
    <w:rsid w:val="00674123"/>
    <w:rsid w:val="00684652"/>
    <w:rsid w:val="00685A6D"/>
    <w:rsid w:val="006869AD"/>
    <w:rsid w:val="00692665"/>
    <w:rsid w:val="00693279"/>
    <w:rsid w:val="00694A9C"/>
    <w:rsid w:val="006976B8"/>
    <w:rsid w:val="006A2352"/>
    <w:rsid w:val="006A48BD"/>
    <w:rsid w:val="006A597F"/>
    <w:rsid w:val="006A701D"/>
    <w:rsid w:val="006B39B8"/>
    <w:rsid w:val="006B68E5"/>
    <w:rsid w:val="006C04A3"/>
    <w:rsid w:val="006C2BDB"/>
    <w:rsid w:val="006C2FF5"/>
    <w:rsid w:val="006C6DB9"/>
    <w:rsid w:val="006D747D"/>
    <w:rsid w:val="006E452D"/>
    <w:rsid w:val="006E4FBF"/>
    <w:rsid w:val="006F321E"/>
    <w:rsid w:val="006F4B21"/>
    <w:rsid w:val="006F51BA"/>
    <w:rsid w:val="006F66E8"/>
    <w:rsid w:val="00702F0D"/>
    <w:rsid w:val="00704FD6"/>
    <w:rsid w:val="00706EDC"/>
    <w:rsid w:val="007119E3"/>
    <w:rsid w:val="00713EB5"/>
    <w:rsid w:val="007151C5"/>
    <w:rsid w:val="007229C6"/>
    <w:rsid w:val="007275FC"/>
    <w:rsid w:val="007303A7"/>
    <w:rsid w:val="00731462"/>
    <w:rsid w:val="00740735"/>
    <w:rsid w:val="00740E84"/>
    <w:rsid w:val="007451B1"/>
    <w:rsid w:val="007522BA"/>
    <w:rsid w:val="0075310E"/>
    <w:rsid w:val="00753639"/>
    <w:rsid w:val="0075363A"/>
    <w:rsid w:val="00753932"/>
    <w:rsid w:val="00753B9F"/>
    <w:rsid w:val="00765D08"/>
    <w:rsid w:val="00775543"/>
    <w:rsid w:val="007756A0"/>
    <w:rsid w:val="007760FB"/>
    <w:rsid w:val="00777925"/>
    <w:rsid w:val="00780E86"/>
    <w:rsid w:val="00781108"/>
    <w:rsid w:val="00786616"/>
    <w:rsid w:val="00790C33"/>
    <w:rsid w:val="00793C89"/>
    <w:rsid w:val="007952A5"/>
    <w:rsid w:val="00796472"/>
    <w:rsid w:val="007A0FA5"/>
    <w:rsid w:val="007A4DBA"/>
    <w:rsid w:val="007A7073"/>
    <w:rsid w:val="007B0A81"/>
    <w:rsid w:val="007B1A57"/>
    <w:rsid w:val="007B2FCC"/>
    <w:rsid w:val="007B3D7E"/>
    <w:rsid w:val="007B6628"/>
    <w:rsid w:val="007C0B8E"/>
    <w:rsid w:val="007C55EA"/>
    <w:rsid w:val="007D080A"/>
    <w:rsid w:val="007D267D"/>
    <w:rsid w:val="007D5FBA"/>
    <w:rsid w:val="007E3FA4"/>
    <w:rsid w:val="007F4B55"/>
    <w:rsid w:val="007F510C"/>
    <w:rsid w:val="007F5578"/>
    <w:rsid w:val="007F734C"/>
    <w:rsid w:val="00805121"/>
    <w:rsid w:val="00813D48"/>
    <w:rsid w:val="008148FE"/>
    <w:rsid w:val="008162E3"/>
    <w:rsid w:val="0081673D"/>
    <w:rsid w:val="00816E0A"/>
    <w:rsid w:val="00821B3C"/>
    <w:rsid w:val="00821C73"/>
    <w:rsid w:val="00821F2C"/>
    <w:rsid w:val="008223C9"/>
    <w:rsid w:val="008261BE"/>
    <w:rsid w:val="00836CA1"/>
    <w:rsid w:val="0084030B"/>
    <w:rsid w:val="008406E1"/>
    <w:rsid w:val="00851E7B"/>
    <w:rsid w:val="00852446"/>
    <w:rsid w:val="00853B64"/>
    <w:rsid w:val="00860293"/>
    <w:rsid w:val="00860F07"/>
    <w:rsid w:val="00862E90"/>
    <w:rsid w:val="00863A95"/>
    <w:rsid w:val="008648FF"/>
    <w:rsid w:val="008707AE"/>
    <w:rsid w:val="00872E7F"/>
    <w:rsid w:val="00875551"/>
    <w:rsid w:val="008804BE"/>
    <w:rsid w:val="00885307"/>
    <w:rsid w:val="0088536B"/>
    <w:rsid w:val="00885E76"/>
    <w:rsid w:val="00892CD9"/>
    <w:rsid w:val="0089340B"/>
    <w:rsid w:val="00894FC3"/>
    <w:rsid w:val="008A2426"/>
    <w:rsid w:val="008A2D6C"/>
    <w:rsid w:val="008A45BB"/>
    <w:rsid w:val="008A4F7D"/>
    <w:rsid w:val="008B0672"/>
    <w:rsid w:val="008B148A"/>
    <w:rsid w:val="008C070F"/>
    <w:rsid w:val="008C198C"/>
    <w:rsid w:val="008C67F5"/>
    <w:rsid w:val="008C7EBE"/>
    <w:rsid w:val="008D5939"/>
    <w:rsid w:val="008D5CB4"/>
    <w:rsid w:val="008D62AE"/>
    <w:rsid w:val="008E0368"/>
    <w:rsid w:val="008E04CF"/>
    <w:rsid w:val="008E23B0"/>
    <w:rsid w:val="008E5BD3"/>
    <w:rsid w:val="008F4A38"/>
    <w:rsid w:val="008F6D44"/>
    <w:rsid w:val="008F706D"/>
    <w:rsid w:val="008F7113"/>
    <w:rsid w:val="009001B3"/>
    <w:rsid w:val="00902965"/>
    <w:rsid w:val="00905C6A"/>
    <w:rsid w:val="00916A1B"/>
    <w:rsid w:val="009171FD"/>
    <w:rsid w:val="00917DC3"/>
    <w:rsid w:val="00920D3F"/>
    <w:rsid w:val="00923F18"/>
    <w:rsid w:val="00926032"/>
    <w:rsid w:val="00926214"/>
    <w:rsid w:val="009277E9"/>
    <w:rsid w:val="00931D56"/>
    <w:rsid w:val="00934C9F"/>
    <w:rsid w:val="00935555"/>
    <w:rsid w:val="009367EA"/>
    <w:rsid w:val="00944BD2"/>
    <w:rsid w:val="00946457"/>
    <w:rsid w:val="00947291"/>
    <w:rsid w:val="00951619"/>
    <w:rsid w:val="00953AA0"/>
    <w:rsid w:val="0095469E"/>
    <w:rsid w:val="00960E3B"/>
    <w:rsid w:val="00964605"/>
    <w:rsid w:val="00967075"/>
    <w:rsid w:val="009747F9"/>
    <w:rsid w:val="00974DFB"/>
    <w:rsid w:val="00982465"/>
    <w:rsid w:val="00984436"/>
    <w:rsid w:val="00984E66"/>
    <w:rsid w:val="00985E26"/>
    <w:rsid w:val="00986C68"/>
    <w:rsid w:val="0098781A"/>
    <w:rsid w:val="009904AD"/>
    <w:rsid w:val="00992E27"/>
    <w:rsid w:val="0099731C"/>
    <w:rsid w:val="009A1F6A"/>
    <w:rsid w:val="009A3DFB"/>
    <w:rsid w:val="009A5637"/>
    <w:rsid w:val="009A5F00"/>
    <w:rsid w:val="009A65B2"/>
    <w:rsid w:val="009B01F7"/>
    <w:rsid w:val="009B0AFD"/>
    <w:rsid w:val="009B424A"/>
    <w:rsid w:val="009C08FE"/>
    <w:rsid w:val="009C1728"/>
    <w:rsid w:val="009C2AF2"/>
    <w:rsid w:val="009C3739"/>
    <w:rsid w:val="009D7BEC"/>
    <w:rsid w:val="009E0ADB"/>
    <w:rsid w:val="009E0BCE"/>
    <w:rsid w:val="009E39D8"/>
    <w:rsid w:val="009E3F91"/>
    <w:rsid w:val="009E4833"/>
    <w:rsid w:val="009E7B78"/>
    <w:rsid w:val="009E7FA9"/>
    <w:rsid w:val="009F31E0"/>
    <w:rsid w:val="009F3375"/>
    <w:rsid w:val="009F5ED8"/>
    <w:rsid w:val="009F6F9E"/>
    <w:rsid w:val="00A0227E"/>
    <w:rsid w:val="00A0261B"/>
    <w:rsid w:val="00A02FFE"/>
    <w:rsid w:val="00A0318F"/>
    <w:rsid w:val="00A053B7"/>
    <w:rsid w:val="00A060CF"/>
    <w:rsid w:val="00A17CF0"/>
    <w:rsid w:val="00A21002"/>
    <w:rsid w:val="00A242B6"/>
    <w:rsid w:val="00A263D3"/>
    <w:rsid w:val="00A266C0"/>
    <w:rsid w:val="00A26FAF"/>
    <w:rsid w:val="00A272F9"/>
    <w:rsid w:val="00A27952"/>
    <w:rsid w:val="00A34ABF"/>
    <w:rsid w:val="00A3520A"/>
    <w:rsid w:val="00A50C34"/>
    <w:rsid w:val="00A52A2F"/>
    <w:rsid w:val="00A55BEE"/>
    <w:rsid w:val="00A573B8"/>
    <w:rsid w:val="00A64C99"/>
    <w:rsid w:val="00A72B94"/>
    <w:rsid w:val="00A75A4D"/>
    <w:rsid w:val="00A75FFE"/>
    <w:rsid w:val="00A76DDB"/>
    <w:rsid w:val="00A77C9B"/>
    <w:rsid w:val="00A8029A"/>
    <w:rsid w:val="00A8247A"/>
    <w:rsid w:val="00A8586E"/>
    <w:rsid w:val="00A85E82"/>
    <w:rsid w:val="00A85FD2"/>
    <w:rsid w:val="00A90F3D"/>
    <w:rsid w:val="00A97A0C"/>
    <w:rsid w:val="00AA2C3F"/>
    <w:rsid w:val="00AA3C1E"/>
    <w:rsid w:val="00AA5BFC"/>
    <w:rsid w:val="00AB682A"/>
    <w:rsid w:val="00AB6DDF"/>
    <w:rsid w:val="00AB7FC9"/>
    <w:rsid w:val="00AC0E37"/>
    <w:rsid w:val="00AC3B85"/>
    <w:rsid w:val="00AC3F19"/>
    <w:rsid w:val="00AD0ABD"/>
    <w:rsid w:val="00AD6A13"/>
    <w:rsid w:val="00AE33A8"/>
    <w:rsid w:val="00AE5145"/>
    <w:rsid w:val="00AE626F"/>
    <w:rsid w:val="00AF1FC6"/>
    <w:rsid w:val="00B02A96"/>
    <w:rsid w:val="00B0531E"/>
    <w:rsid w:val="00B07328"/>
    <w:rsid w:val="00B10281"/>
    <w:rsid w:val="00B11637"/>
    <w:rsid w:val="00B135E0"/>
    <w:rsid w:val="00B138CA"/>
    <w:rsid w:val="00B17120"/>
    <w:rsid w:val="00B17D30"/>
    <w:rsid w:val="00B205BD"/>
    <w:rsid w:val="00B23330"/>
    <w:rsid w:val="00B35283"/>
    <w:rsid w:val="00B41EF5"/>
    <w:rsid w:val="00B42E27"/>
    <w:rsid w:val="00B46D25"/>
    <w:rsid w:val="00B47CF5"/>
    <w:rsid w:val="00B50198"/>
    <w:rsid w:val="00B5089C"/>
    <w:rsid w:val="00B514EE"/>
    <w:rsid w:val="00B54FF3"/>
    <w:rsid w:val="00B65067"/>
    <w:rsid w:val="00B726B3"/>
    <w:rsid w:val="00B7399B"/>
    <w:rsid w:val="00B74141"/>
    <w:rsid w:val="00B75309"/>
    <w:rsid w:val="00B75F03"/>
    <w:rsid w:val="00B83194"/>
    <w:rsid w:val="00B839AB"/>
    <w:rsid w:val="00B93A8F"/>
    <w:rsid w:val="00B95CE1"/>
    <w:rsid w:val="00B97335"/>
    <w:rsid w:val="00B975BA"/>
    <w:rsid w:val="00B9770D"/>
    <w:rsid w:val="00B977CE"/>
    <w:rsid w:val="00BC0247"/>
    <w:rsid w:val="00BC2A8F"/>
    <w:rsid w:val="00BC3341"/>
    <w:rsid w:val="00BC4C14"/>
    <w:rsid w:val="00BD3BD7"/>
    <w:rsid w:val="00BD6A30"/>
    <w:rsid w:val="00BD7258"/>
    <w:rsid w:val="00BE1B7E"/>
    <w:rsid w:val="00BF0175"/>
    <w:rsid w:val="00BF251F"/>
    <w:rsid w:val="00BF2A91"/>
    <w:rsid w:val="00BF2D28"/>
    <w:rsid w:val="00BF2D94"/>
    <w:rsid w:val="00BF3966"/>
    <w:rsid w:val="00BF63A2"/>
    <w:rsid w:val="00BF6BBF"/>
    <w:rsid w:val="00C006B5"/>
    <w:rsid w:val="00C00BFB"/>
    <w:rsid w:val="00C05017"/>
    <w:rsid w:val="00C13D8A"/>
    <w:rsid w:val="00C1556C"/>
    <w:rsid w:val="00C15BBE"/>
    <w:rsid w:val="00C17582"/>
    <w:rsid w:val="00C20785"/>
    <w:rsid w:val="00C2106A"/>
    <w:rsid w:val="00C22560"/>
    <w:rsid w:val="00C253A3"/>
    <w:rsid w:val="00C261DA"/>
    <w:rsid w:val="00C262B7"/>
    <w:rsid w:val="00C27F1F"/>
    <w:rsid w:val="00C30532"/>
    <w:rsid w:val="00C40740"/>
    <w:rsid w:val="00C40756"/>
    <w:rsid w:val="00C40860"/>
    <w:rsid w:val="00C40A1E"/>
    <w:rsid w:val="00C44DB3"/>
    <w:rsid w:val="00C45DF9"/>
    <w:rsid w:val="00C50164"/>
    <w:rsid w:val="00C5154C"/>
    <w:rsid w:val="00C51F69"/>
    <w:rsid w:val="00C52757"/>
    <w:rsid w:val="00C554F5"/>
    <w:rsid w:val="00C56DC2"/>
    <w:rsid w:val="00C6080B"/>
    <w:rsid w:val="00C623CD"/>
    <w:rsid w:val="00C630F2"/>
    <w:rsid w:val="00C63343"/>
    <w:rsid w:val="00C64C88"/>
    <w:rsid w:val="00C6547C"/>
    <w:rsid w:val="00C72DA1"/>
    <w:rsid w:val="00C91C9B"/>
    <w:rsid w:val="00C9206E"/>
    <w:rsid w:val="00C9493A"/>
    <w:rsid w:val="00CA1D9D"/>
    <w:rsid w:val="00CA730F"/>
    <w:rsid w:val="00CB207F"/>
    <w:rsid w:val="00CB4038"/>
    <w:rsid w:val="00CB40B0"/>
    <w:rsid w:val="00CB7EFB"/>
    <w:rsid w:val="00CC242D"/>
    <w:rsid w:val="00CC28EE"/>
    <w:rsid w:val="00CC2A8D"/>
    <w:rsid w:val="00CC2E89"/>
    <w:rsid w:val="00CC7A43"/>
    <w:rsid w:val="00CD3BD9"/>
    <w:rsid w:val="00CD3D3C"/>
    <w:rsid w:val="00CD5D25"/>
    <w:rsid w:val="00CE07B5"/>
    <w:rsid w:val="00CE2A0C"/>
    <w:rsid w:val="00CE6E86"/>
    <w:rsid w:val="00CF128F"/>
    <w:rsid w:val="00CF1D24"/>
    <w:rsid w:val="00CF274C"/>
    <w:rsid w:val="00CF4375"/>
    <w:rsid w:val="00CF491B"/>
    <w:rsid w:val="00D002CC"/>
    <w:rsid w:val="00D0033B"/>
    <w:rsid w:val="00D02767"/>
    <w:rsid w:val="00D10353"/>
    <w:rsid w:val="00D15BCE"/>
    <w:rsid w:val="00D22C5F"/>
    <w:rsid w:val="00D2558F"/>
    <w:rsid w:val="00D259BB"/>
    <w:rsid w:val="00D26DFC"/>
    <w:rsid w:val="00D27AD9"/>
    <w:rsid w:val="00D30A97"/>
    <w:rsid w:val="00D41D2C"/>
    <w:rsid w:val="00D42291"/>
    <w:rsid w:val="00D428CD"/>
    <w:rsid w:val="00D504D2"/>
    <w:rsid w:val="00D5124D"/>
    <w:rsid w:val="00D5367A"/>
    <w:rsid w:val="00D53F72"/>
    <w:rsid w:val="00D56EB0"/>
    <w:rsid w:val="00D624D7"/>
    <w:rsid w:val="00D67D3C"/>
    <w:rsid w:val="00D72946"/>
    <w:rsid w:val="00D735F1"/>
    <w:rsid w:val="00D74F42"/>
    <w:rsid w:val="00D77502"/>
    <w:rsid w:val="00D80F7E"/>
    <w:rsid w:val="00D91014"/>
    <w:rsid w:val="00D92681"/>
    <w:rsid w:val="00D95C01"/>
    <w:rsid w:val="00D96306"/>
    <w:rsid w:val="00D969AD"/>
    <w:rsid w:val="00DA6ACC"/>
    <w:rsid w:val="00DA7BB4"/>
    <w:rsid w:val="00DB3A67"/>
    <w:rsid w:val="00DB6DBA"/>
    <w:rsid w:val="00DC120D"/>
    <w:rsid w:val="00DC1749"/>
    <w:rsid w:val="00DC2E12"/>
    <w:rsid w:val="00DC2FA2"/>
    <w:rsid w:val="00DC5B2D"/>
    <w:rsid w:val="00DD0764"/>
    <w:rsid w:val="00DD2432"/>
    <w:rsid w:val="00DD2875"/>
    <w:rsid w:val="00DD3D3D"/>
    <w:rsid w:val="00DD5001"/>
    <w:rsid w:val="00DD7D35"/>
    <w:rsid w:val="00DE0A89"/>
    <w:rsid w:val="00DE1406"/>
    <w:rsid w:val="00DF06F0"/>
    <w:rsid w:val="00DF11DF"/>
    <w:rsid w:val="00DF16C4"/>
    <w:rsid w:val="00DF3587"/>
    <w:rsid w:val="00DF3976"/>
    <w:rsid w:val="00DF3C74"/>
    <w:rsid w:val="00DF7A26"/>
    <w:rsid w:val="00E01E86"/>
    <w:rsid w:val="00E02F4F"/>
    <w:rsid w:val="00E04891"/>
    <w:rsid w:val="00E07B77"/>
    <w:rsid w:val="00E10978"/>
    <w:rsid w:val="00E143F1"/>
    <w:rsid w:val="00E15321"/>
    <w:rsid w:val="00E156FE"/>
    <w:rsid w:val="00E16A50"/>
    <w:rsid w:val="00E253C5"/>
    <w:rsid w:val="00E25DD9"/>
    <w:rsid w:val="00E32CB2"/>
    <w:rsid w:val="00E3304A"/>
    <w:rsid w:val="00E33597"/>
    <w:rsid w:val="00E37726"/>
    <w:rsid w:val="00E42399"/>
    <w:rsid w:val="00E4309A"/>
    <w:rsid w:val="00E435FC"/>
    <w:rsid w:val="00E51979"/>
    <w:rsid w:val="00E53B71"/>
    <w:rsid w:val="00E544EC"/>
    <w:rsid w:val="00E55520"/>
    <w:rsid w:val="00E60E66"/>
    <w:rsid w:val="00E629F1"/>
    <w:rsid w:val="00E81664"/>
    <w:rsid w:val="00E83920"/>
    <w:rsid w:val="00E87E1A"/>
    <w:rsid w:val="00E9007B"/>
    <w:rsid w:val="00E92F89"/>
    <w:rsid w:val="00EA7006"/>
    <w:rsid w:val="00EB1DC4"/>
    <w:rsid w:val="00EB3900"/>
    <w:rsid w:val="00EB4378"/>
    <w:rsid w:val="00EB65E0"/>
    <w:rsid w:val="00EB67CE"/>
    <w:rsid w:val="00EC0934"/>
    <w:rsid w:val="00EC3649"/>
    <w:rsid w:val="00ED0AD4"/>
    <w:rsid w:val="00ED11F3"/>
    <w:rsid w:val="00ED29B7"/>
    <w:rsid w:val="00ED5B4D"/>
    <w:rsid w:val="00EE1156"/>
    <w:rsid w:val="00EE13E5"/>
    <w:rsid w:val="00EE1CB4"/>
    <w:rsid w:val="00EE3B66"/>
    <w:rsid w:val="00F00461"/>
    <w:rsid w:val="00F00EE4"/>
    <w:rsid w:val="00F01237"/>
    <w:rsid w:val="00F0193F"/>
    <w:rsid w:val="00F11D1E"/>
    <w:rsid w:val="00F121F1"/>
    <w:rsid w:val="00F15355"/>
    <w:rsid w:val="00F176DB"/>
    <w:rsid w:val="00F17F33"/>
    <w:rsid w:val="00F20BCC"/>
    <w:rsid w:val="00F20E75"/>
    <w:rsid w:val="00F21FDE"/>
    <w:rsid w:val="00F24B11"/>
    <w:rsid w:val="00F250A2"/>
    <w:rsid w:val="00F256F6"/>
    <w:rsid w:val="00F26074"/>
    <w:rsid w:val="00F27417"/>
    <w:rsid w:val="00F43254"/>
    <w:rsid w:val="00F545F7"/>
    <w:rsid w:val="00F54CBD"/>
    <w:rsid w:val="00F56FF1"/>
    <w:rsid w:val="00F60156"/>
    <w:rsid w:val="00F611EE"/>
    <w:rsid w:val="00F64609"/>
    <w:rsid w:val="00F71A31"/>
    <w:rsid w:val="00F73F0C"/>
    <w:rsid w:val="00F76648"/>
    <w:rsid w:val="00F819B0"/>
    <w:rsid w:val="00F81B0F"/>
    <w:rsid w:val="00F833A3"/>
    <w:rsid w:val="00F838BF"/>
    <w:rsid w:val="00F90879"/>
    <w:rsid w:val="00F908C4"/>
    <w:rsid w:val="00F91716"/>
    <w:rsid w:val="00F9244D"/>
    <w:rsid w:val="00F95E49"/>
    <w:rsid w:val="00FA3EC4"/>
    <w:rsid w:val="00FA5F63"/>
    <w:rsid w:val="00FB0A0A"/>
    <w:rsid w:val="00FB353C"/>
    <w:rsid w:val="00FC0280"/>
    <w:rsid w:val="00FC0F8C"/>
    <w:rsid w:val="00FC139A"/>
    <w:rsid w:val="00FC5DC0"/>
    <w:rsid w:val="00FC5ED2"/>
    <w:rsid w:val="00FD2144"/>
    <w:rsid w:val="00FD4406"/>
    <w:rsid w:val="00FD5022"/>
    <w:rsid w:val="00FD5759"/>
    <w:rsid w:val="00FE13EA"/>
    <w:rsid w:val="00FE17E7"/>
    <w:rsid w:val="00FE23FE"/>
    <w:rsid w:val="00FE3BFF"/>
    <w:rsid w:val="00FE640B"/>
    <w:rsid w:val="00FF2013"/>
    <w:rsid w:val="00FF4725"/>
    <w:rsid w:val="00FF4C60"/>
    <w:rsid w:val="00FF4D4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820D8"/>
  <w15:chartTrackingRefBased/>
  <w15:docId w15:val="{49CBE119-129E-0C4B-A18A-7D133D7E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6374D"/>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46374D"/>
    <w:pPr>
      <w:tabs>
        <w:tab w:val="left" w:pos="284"/>
      </w:tabs>
      <w:spacing w:before="20" w:after="40"/>
      <w:ind w:left="567"/>
    </w:pPr>
    <w:rPr>
      <w:rFonts w:ascii="Arial" w:hAnsi="Arial" w:cs="Arial"/>
      <w:sz w:val="18"/>
      <w:szCs w:val="18"/>
    </w:rPr>
  </w:style>
  <w:style w:type="character" w:customStyle="1" w:styleId="80Char">
    <w:name w:val="8.0 Char"/>
    <w:link w:val="80"/>
    <w:rsid w:val="0046374D"/>
    <w:rPr>
      <w:rFonts w:ascii="Arial" w:hAnsi="Arial" w:cs="Arial"/>
      <w:sz w:val="18"/>
      <w:szCs w:val="18"/>
      <w:lang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7952A5"/>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7952A5"/>
    <w:rPr>
      <w:rFonts w:ascii="Arial" w:hAnsi="Arial"/>
      <w:sz w:val="16"/>
      <w:szCs w:val="18"/>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540B5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40B5B"/>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89740-A417-4837-8157-8356BDCF3DEF}">
  <ds:schemaRefs>
    <ds:schemaRef ds:uri="http://schemas.microsoft.com/office/2006/metadata/properties"/>
    <ds:schemaRef ds:uri="http://schemas.microsoft.com/office/infopath/2007/PartnerControls"/>
    <ds:schemaRef ds:uri="b2aa5cac-15ac-4f4e-9b7d-9dda6079f8d9"/>
    <ds:schemaRef ds:uri="78b2e47e-b03f-490d-8c6b-7e45831adba0"/>
  </ds:schemaRefs>
</ds:datastoreItem>
</file>

<file path=customXml/itemProps2.xml><?xml version="1.0" encoding="utf-8"?>
<ds:datastoreItem xmlns:ds="http://schemas.openxmlformats.org/officeDocument/2006/customXml" ds:itemID="{C5ABE1F9-F576-4BD7-AB43-8CEC3518E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A21E3-DEF3-E24E-82E9-E40317B6A500}">
  <ds:schemaRefs>
    <ds:schemaRef ds:uri="http://schemas.openxmlformats.org/officeDocument/2006/bibliography"/>
  </ds:schemaRefs>
</ds:datastoreItem>
</file>

<file path=customXml/itemProps4.xml><?xml version="1.0" encoding="utf-8"?>
<ds:datastoreItem xmlns:ds="http://schemas.openxmlformats.org/officeDocument/2006/customXml" ds:itemID="{ED6592FC-4540-534F-9CC8-9FD97F760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43</TotalTime>
  <Pages>5</Pages>
  <Words>1606</Words>
  <Characters>8837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10423</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11622</vt:i4>
      </vt:variant>
      <vt:variant>
        <vt:i4>1037</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21</cp:revision>
  <cp:lastPrinted>2009-06-08T14:31:00Z</cp:lastPrinted>
  <dcterms:created xsi:type="dcterms:W3CDTF">2025-07-30T10:52:00Z</dcterms:created>
  <dcterms:modified xsi:type="dcterms:W3CDTF">2025-08-11T11:34:00Z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